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66C5B" w14:textId="77777777" w:rsidR="00532419" w:rsidRDefault="003B18B6">
      <w:pPr>
        <w:pStyle w:val="Standard"/>
        <w:autoSpaceDE w:val="0"/>
        <w:jc w:val="center"/>
        <w:rPr>
          <w:rFonts w:ascii="TimesNewRoman,Bold" w:eastAsia="TimesNewRoman,Bold" w:hAnsi="TimesNewRoman,Bold" w:cs="TimesNewRoman,Bold"/>
          <w:b/>
          <w:bCs/>
          <w:sz w:val="32"/>
          <w:szCs w:val="32"/>
        </w:rPr>
      </w:pPr>
      <w:r>
        <w:rPr>
          <w:rFonts w:ascii="TimesNewRoman,Bold" w:eastAsia="TimesNewRoman,Bold" w:hAnsi="TimesNewRoman,Bold" w:cs="TimesNewRoman,Bold"/>
          <w:b/>
          <w:bCs/>
          <w:sz w:val="32"/>
          <w:szCs w:val="32"/>
        </w:rPr>
        <w:t>AGENCIJA ZA KVALITETU I AKREDITACIJU U</w:t>
      </w:r>
    </w:p>
    <w:p w14:paraId="08F7C171" w14:textId="77777777" w:rsidR="00532419" w:rsidRDefault="003B18B6">
      <w:pPr>
        <w:pStyle w:val="Standard"/>
        <w:autoSpaceDE w:val="0"/>
        <w:jc w:val="center"/>
      </w:pPr>
      <w:r>
        <w:rPr>
          <w:rFonts w:ascii="TimesNewRoman,Bold" w:eastAsia="TimesNewRoman,Bold" w:hAnsi="TimesNewRoman,Bold" w:cs="TimesNewRoman,Bold"/>
          <w:b/>
          <w:bCs/>
          <w:sz w:val="32"/>
          <w:szCs w:val="32"/>
        </w:rPr>
        <w:t>ZDRAVSTVU</w:t>
      </w:r>
    </w:p>
    <w:p w14:paraId="23C4D27C" w14:textId="77777777" w:rsidR="00532419" w:rsidRDefault="00532419">
      <w:pPr>
        <w:pStyle w:val="Standard"/>
        <w:autoSpaceDE w:val="0"/>
        <w:jc w:val="center"/>
        <w:rPr>
          <w:rFonts w:ascii="TimesNewRoman,Bold" w:eastAsia="TimesNewRoman,Bold" w:hAnsi="TimesNewRoman,Bold" w:cs="TimesNewRoman,Bold"/>
          <w:sz w:val="20"/>
          <w:szCs w:val="20"/>
        </w:rPr>
      </w:pPr>
    </w:p>
    <w:p w14:paraId="50CBAEFF" w14:textId="77777777" w:rsidR="00532419" w:rsidRDefault="00532419">
      <w:pPr>
        <w:pStyle w:val="Standard"/>
        <w:autoSpaceDE w:val="0"/>
        <w:jc w:val="center"/>
        <w:rPr>
          <w:rFonts w:ascii="TimesNewRoman,Bold" w:eastAsia="TimesNewRoman,Bold" w:hAnsi="TimesNewRoman,Bold" w:cs="TimesNewRoman,Bold"/>
          <w:sz w:val="20"/>
          <w:szCs w:val="20"/>
        </w:rPr>
      </w:pPr>
    </w:p>
    <w:p w14:paraId="31053F35" w14:textId="77777777" w:rsidR="00532419" w:rsidRDefault="003B18B6">
      <w:pPr>
        <w:pStyle w:val="Standard"/>
        <w:autoSpaceDE w:val="0"/>
        <w:rPr>
          <w:rFonts w:ascii="TimesNewRoman,Bold" w:eastAsia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eastAsia="TimesNewRoman,Bold" w:hAnsi="TimesNewRoman,Bold" w:cs="TimesNewRoman,Bold"/>
          <w:b/>
          <w:bCs/>
          <w:sz w:val="28"/>
          <w:szCs w:val="28"/>
        </w:rPr>
        <w:t>Anketa o zadovoljstvu bolesnika u primarnoj zdravstvenoj zaštiti</w:t>
      </w:r>
    </w:p>
    <w:p w14:paraId="3156B48A" w14:textId="77777777" w:rsidR="00532419" w:rsidRDefault="00532419">
      <w:pPr>
        <w:pStyle w:val="Standard"/>
        <w:autoSpaceDE w:val="0"/>
        <w:rPr>
          <w:rFonts w:ascii="TimesNewRoman" w:eastAsia="TimesNewRoman" w:hAnsi="TimesNewRoman" w:cs="TimesNewRoman"/>
        </w:rPr>
      </w:pPr>
    </w:p>
    <w:p w14:paraId="6658D544" w14:textId="77777777" w:rsidR="00532419" w:rsidRDefault="003B18B6">
      <w:pPr>
        <w:pStyle w:val="Standard"/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>NAZIV I SJEDIŠTE AMBULANTE: DOM ZDRAVLJA ZADARSKE ŽUPANIJE</w:t>
      </w:r>
    </w:p>
    <w:p w14:paraId="78FA8850" w14:textId="77777777" w:rsidR="00532419" w:rsidRDefault="00532419">
      <w:pPr>
        <w:pStyle w:val="Standard"/>
        <w:autoSpaceDE w:val="0"/>
        <w:rPr>
          <w:rFonts w:ascii="TimesNewRoman" w:eastAsia="TimesNewRoman" w:hAnsi="TimesNewRoman" w:cs="TimesNewRoman"/>
        </w:rPr>
      </w:pPr>
    </w:p>
    <w:p w14:paraId="3E4C5382" w14:textId="77777777" w:rsidR="00532419" w:rsidRDefault="003B18B6">
      <w:pPr>
        <w:pStyle w:val="Standard"/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 xml:space="preserve">ORDINACIJA   </w:t>
      </w:r>
      <w:r>
        <w:rPr>
          <w:rFonts w:ascii="TimesNewRoman" w:eastAsia="TimesNewRoman" w:hAnsi="TimesNewRoman" w:cs="TimesNewRoman"/>
        </w:rPr>
        <w:t>________________________________________________________</w:t>
      </w:r>
    </w:p>
    <w:p w14:paraId="112C722E" w14:textId="77777777" w:rsidR="00532419" w:rsidRDefault="00532419">
      <w:pPr>
        <w:pStyle w:val="Standard"/>
        <w:autoSpaceDE w:val="0"/>
        <w:rPr>
          <w:rFonts w:ascii="TimesNewRoman" w:eastAsia="TimesNewRoman" w:hAnsi="TimesNewRoman" w:cs="TimesNewRoman"/>
        </w:rPr>
      </w:pPr>
    </w:p>
    <w:p w14:paraId="7124FAEA" w14:textId="77777777" w:rsidR="00532419" w:rsidRDefault="003B18B6">
      <w:pPr>
        <w:pStyle w:val="Standard"/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>IME LIJEČNIKA:____________________________________________________________</w:t>
      </w:r>
    </w:p>
    <w:p w14:paraId="32BAE9A8" w14:textId="77777777" w:rsidR="00532419" w:rsidRDefault="00532419">
      <w:pPr>
        <w:pStyle w:val="Standard"/>
        <w:autoSpaceDE w:val="0"/>
        <w:rPr>
          <w:rFonts w:ascii="TimesNewRoman" w:eastAsia="TimesNewRoman" w:hAnsi="TimesNewRoman" w:cs="TimesNewRoman"/>
        </w:rPr>
      </w:pPr>
    </w:p>
    <w:p w14:paraId="47A2953E" w14:textId="77777777" w:rsidR="00532419" w:rsidRDefault="003B18B6">
      <w:pPr>
        <w:pStyle w:val="Standard"/>
        <w:autoSpaceDE w:val="0"/>
        <w:rPr>
          <w:rFonts w:ascii="TimesNewRoman" w:eastAsia="TimesNewRoman" w:hAnsi="TimesNewRoman" w:cs="TimesNewRoman"/>
          <w:sz w:val="22"/>
          <w:szCs w:val="22"/>
        </w:rPr>
      </w:pPr>
      <w:r>
        <w:rPr>
          <w:rFonts w:ascii="TimesNewRoman" w:eastAsia="TimesNewRoman" w:hAnsi="TimesNewRoman" w:cs="TimesNewRoman"/>
          <w:sz w:val="22"/>
          <w:szCs w:val="22"/>
        </w:rPr>
        <w:t>U želji da Vam osiguramo što bolju kvalitetu liječenja i njege, pripremili smo ovu anketu koja sadrži</w:t>
      </w:r>
    </w:p>
    <w:p w14:paraId="434442BD" w14:textId="77777777" w:rsidR="00532419" w:rsidRDefault="003B18B6">
      <w:pPr>
        <w:pStyle w:val="Standard"/>
        <w:autoSpaceDE w:val="0"/>
        <w:rPr>
          <w:rFonts w:ascii="TimesNewRoman" w:eastAsia="TimesNewRoman" w:hAnsi="TimesNewRoman" w:cs="TimesNewRoman"/>
          <w:sz w:val="22"/>
          <w:szCs w:val="22"/>
        </w:rPr>
      </w:pPr>
      <w:r>
        <w:rPr>
          <w:rFonts w:ascii="TimesNewRoman" w:eastAsia="TimesNewRoman" w:hAnsi="TimesNewRoman" w:cs="TimesNewRoman"/>
          <w:sz w:val="22"/>
          <w:szCs w:val="22"/>
        </w:rPr>
        <w:t>pitanja vezana uz su</w:t>
      </w:r>
      <w:r>
        <w:rPr>
          <w:rFonts w:ascii="TimesNewRoman" w:eastAsia="TimesNewRoman" w:hAnsi="TimesNewRoman" w:cs="TimesNewRoman"/>
          <w:sz w:val="22"/>
          <w:szCs w:val="22"/>
        </w:rPr>
        <w:t>stavnost i usklađenost skrbi koja Vam je pružena, dostojanstvo i poštovanje</w:t>
      </w:r>
    </w:p>
    <w:p w14:paraId="2CC136FC" w14:textId="77777777" w:rsidR="00532419" w:rsidRDefault="003B18B6">
      <w:pPr>
        <w:pStyle w:val="Standard"/>
        <w:autoSpaceDE w:val="0"/>
        <w:rPr>
          <w:rFonts w:ascii="TimesNewRoman" w:eastAsia="TimesNewRoman" w:hAnsi="TimesNewRoman" w:cs="TimesNewRoman"/>
          <w:sz w:val="22"/>
          <w:szCs w:val="22"/>
        </w:rPr>
      </w:pPr>
      <w:r>
        <w:rPr>
          <w:rFonts w:ascii="TimesNewRoman" w:eastAsia="TimesNewRoman" w:hAnsi="TimesNewRoman" w:cs="TimesNewRoman"/>
          <w:sz w:val="22"/>
          <w:szCs w:val="22"/>
        </w:rPr>
        <w:t>iskazano prema Vama, Vašu uključenost u liječenje, zadovoljstvo osobljem i konačno zadovoljstvo</w:t>
      </w:r>
    </w:p>
    <w:p w14:paraId="0B6731B9" w14:textId="77777777" w:rsidR="00532419" w:rsidRDefault="003B18B6">
      <w:pPr>
        <w:pStyle w:val="Standard"/>
        <w:autoSpaceDE w:val="0"/>
        <w:rPr>
          <w:rFonts w:ascii="TimesNewRoman" w:eastAsia="TimesNewRoman" w:hAnsi="TimesNewRoman" w:cs="TimesNewRoman"/>
          <w:sz w:val="22"/>
          <w:szCs w:val="22"/>
        </w:rPr>
      </w:pPr>
      <w:r>
        <w:rPr>
          <w:rFonts w:ascii="TimesNewRoman" w:eastAsia="TimesNewRoman" w:hAnsi="TimesNewRoman" w:cs="TimesNewRoman"/>
          <w:sz w:val="22"/>
          <w:szCs w:val="22"/>
        </w:rPr>
        <w:t>higijenom i čistoćom.</w:t>
      </w:r>
    </w:p>
    <w:p w14:paraId="10EB4753" w14:textId="77777777" w:rsidR="00532419" w:rsidRDefault="003B18B6">
      <w:pPr>
        <w:pStyle w:val="Standard"/>
        <w:autoSpaceDE w:val="0"/>
        <w:rPr>
          <w:rFonts w:ascii="TimesNewRoman" w:eastAsia="TimesNewRoman" w:hAnsi="TimesNewRoman" w:cs="TimesNewRoman"/>
          <w:sz w:val="22"/>
          <w:szCs w:val="22"/>
        </w:rPr>
      </w:pPr>
      <w:r>
        <w:rPr>
          <w:rFonts w:ascii="TimesNewRoman" w:eastAsia="TimesNewRoman" w:hAnsi="TimesNewRoman" w:cs="TimesNewRoman"/>
          <w:sz w:val="22"/>
          <w:szCs w:val="22"/>
        </w:rPr>
        <w:t xml:space="preserve">Ako želite pridonijeti kvaliteti liječenja i pružanju </w:t>
      </w:r>
      <w:r>
        <w:rPr>
          <w:rFonts w:ascii="TimesNewRoman" w:eastAsia="TimesNewRoman" w:hAnsi="TimesNewRoman" w:cs="TimesNewRoman"/>
          <w:sz w:val="22"/>
          <w:szCs w:val="22"/>
        </w:rPr>
        <w:t>njege, molimo Vas da svoja opažanja i iskustva</w:t>
      </w:r>
    </w:p>
    <w:p w14:paraId="2D1BE8B6" w14:textId="77777777" w:rsidR="00532419" w:rsidRDefault="003B18B6">
      <w:pPr>
        <w:pStyle w:val="Standard"/>
        <w:autoSpaceDE w:val="0"/>
        <w:rPr>
          <w:rFonts w:ascii="TimesNewRoman" w:eastAsia="TimesNewRoman" w:hAnsi="TimesNewRoman" w:cs="TimesNewRoman"/>
          <w:sz w:val="22"/>
          <w:szCs w:val="22"/>
        </w:rPr>
      </w:pPr>
      <w:r>
        <w:rPr>
          <w:rFonts w:ascii="TimesNewRoman" w:eastAsia="TimesNewRoman" w:hAnsi="TimesNewRoman" w:cs="TimesNewRoman"/>
          <w:sz w:val="22"/>
          <w:szCs w:val="22"/>
        </w:rPr>
        <w:t>tijekom boravka u ovoj ustanovi izrazite odgovorima na pitanja u anketi. Anketa je anonimna.</w:t>
      </w:r>
    </w:p>
    <w:p w14:paraId="22BB5261" w14:textId="77777777" w:rsidR="00532419" w:rsidRDefault="003B18B6">
      <w:pPr>
        <w:pStyle w:val="Standard"/>
        <w:autoSpaceDE w:val="0"/>
        <w:rPr>
          <w:rFonts w:ascii="TimesNewRoman" w:eastAsia="TimesNewRoman" w:hAnsi="TimesNewRoman" w:cs="TimesNewRoman"/>
          <w:sz w:val="22"/>
          <w:szCs w:val="22"/>
        </w:rPr>
      </w:pPr>
      <w:r>
        <w:rPr>
          <w:rFonts w:ascii="TimesNewRoman" w:eastAsia="TimesNewRoman" w:hAnsi="TimesNewRoman" w:cs="TimesNewRoman"/>
          <w:sz w:val="22"/>
          <w:szCs w:val="22"/>
        </w:rPr>
        <w:t>Molimo Vas da procijenite ambulantu kojoj se obično obraćate za pomoć ili koju ste najčešće</w:t>
      </w:r>
    </w:p>
    <w:p w14:paraId="075418ED" w14:textId="77777777" w:rsidR="00532419" w:rsidRDefault="003B18B6">
      <w:pPr>
        <w:pStyle w:val="Standard"/>
        <w:autoSpaceDE w:val="0"/>
        <w:rPr>
          <w:rFonts w:ascii="TimesNewRoman" w:eastAsia="TimesNewRoman" w:hAnsi="TimesNewRoman" w:cs="TimesNewRoman"/>
          <w:sz w:val="22"/>
          <w:szCs w:val="22"/>
        </w:rPr>
      </w:pPr>
      <w:r>
        <w:rPr>
          <w:rFonts w:ascii="TimesNewRoman" w:eastAsia="TimesNewRoman" w:hAnsi="TimesNewRoman" w:cs="TimesNewRoman"/>
          <w:sz w:val="22"/>
          <w:szCs w:val="22"/>
        </w:rPr>
        <w:t xml:space="preserve">posjećivali </w:t>
      </w:r>
      <w:r>
        <w:rPr>
          <w:rFonts w:ascii="TimesNewRoman" w:eastAsia="TimesNewRoman" w:hAnsi="TimesNewRoman" w:cs="TimesNewRoman"/>
          <w:sz w:val="22"/>
          <w:szCs w:val="22"/>
        </w:rPr>
        <w:t>proteklih 12 mjeseci. Procijenite rad liječnika i ambulante Doma zdravlja Zadarske županije tijekom proteklih 12 mjeseci. Ocjenom nisu obuhvaćeni liječnici i stomatolozi koji su u koncesiji ili privatnoj praksi</w:t>
      </w:r>
    </w:p>
    <w:p w14:paraId="404CECBA" w14:textId="77777777" w:rsidR="00532419" w:rsidRDefault="00532419">
      <w:pPr>
        <w:pStyle w:val="Standard"/>
        <w:autoSpaceDE w:val="0"/>
        <w:rPr>
          <w:rFonts w:ascii="TimesNewRoman" w:eastAsia="TimesNewRoman" w:hAnsi="TimesNewRoman" w:cs="TimesNewRoman"/>
          <w:sz w:val="22"/>
          <w:szCs w:val="22"/>
        </w:rPr>
      </w:pPr>
    </w:p>
    <w:p w14:paraId="622270FD" w14:textId="77777777" w:rsidR="00532419" w:rsidRDefault="00532419">
      <w:pPr>
        <w:pStyle w:val="Standard"/>
        <w:autoSpaceDE w:val="0"/>
        <w:rPr>
          <w:rFonts w:ascii="TimesNewRoman" w:eastAsia="TimesNewRoman" w:hAnsi="TimesNewRoman" w:cs="TimesNewRoman"/>
          <w:i/>
          <w:sz w:val="22"/>
          <w:szCs w:val="22"/>
        </w:rPr>
      </w:pPr>
    </w:p>
    <w:p w14:paraId="5E557672" w14:textId="77777777" w:rsidR="00532419" w:rsidRDefault="003B18B6">
      <w:pPr>
        <w:pStyle w:val="Standard"/>
        <w:autoSpaceDE w:val="0"/>
        <w:rPr>
          <w:rFonts w:eastAsia="TimesNewRoman,BoldItalic" w:cs="Times New Roman"/>
          <w:b/>
          <w:bCs/>
          <w:i/>
          <w:iCs/>
          <w:sz w:val="22"/>
          <w:szCs w:val="22"/>
        </w:rPr>
      </w:pPr>
      <w:r>
        <w:rPr>
          <w:rFonts w:eastAsia="TimesNewRoman,BoldItalic" w:cs="Times New Roman"/>
          <w:b/>
          <w:bCs/>
          <w:i/>
          <w:iCs/>
          <w:sz w:val="22"/>
          <w:szCs w:val="22"/>
        </w:rPr>
        <w:t>Molimo Vas da označite po jedan od ponuđeni</w:t>
      </w:r>
      <w:r>
        <w:rPr>
          <w:rFonts w:eastAsia="TimesNewRoman,BoldItalic" w:cs="Times New Roman"/>
          <w:b/>
          <w:bCs/>
          <w:i/>
          <w:iCs/>
          <w:sz w:val="22"/>
          <w:szCs w:val="22"/>
        </w:rPr>
        <w:t>h odgovora za svako pitanje koji po Vašem mišljenju</w:t>
      </w:r>
    </w:p>
    <w:p w14:paraId="0FADD9C5" w14:textId="77777777" w:rsidR="00532419" w:rsidRDefault="003B18B6">
      <w:pPr>
        <w:pStyle w:val="Standard"/>
        <w:autoSpaceDE w:val="0"/>
        <w:rPr>
          <w:rFonts w:eastAsia="TimesNewRoman,BoldItalic" w:cs="Times New Roman"/>
          <w:b/>
          <w:bCs/>
          <w:i/>
          <w:iCs/>
          <w:sz w:val="22"/>
          <w:szCs w:val="22"/>
        </w:rPr>
      </w:pPr>
      <w:r>
        <w:rPr>
          <w:rFonts w:eastAsia="TimesNewRoman,BoldItalic" w:cs="Times New Roman"/>
          <w:b/>
          <w:bCs/>
          <w:i/>
          <w:iCs/>
          <w:sz w:val="22"/>
          <w:szCs w:val="22"/>
        </w:rPr>
        <w:t>najbolje odgovara Vašem slučaju:</w:t>
      </w:r>
    </w:p>
    <w:p w14:paraId="1B8812B1" w14:textId="77777777" w:rsidR="00532419" w:rsidRDefault="00532419">
      <w:pPr>
        <w:pStyle w:val="Standard"/>
        <w:autoSpaceDE w:val="0"/>
        <w:rPr>
          <w:rFonts w:ascii="TimesNewRoman,BoldItalic" w:eastAsia="TimesNewRoman,BoldItalic" w:hAnsi="TimesNewRoman,BoldItalic" w:cs="TimesNewRoman,BoldItalic"/>
          <w:b/>
          <w:bCs/>
          <w:i/>
          <w:iCs/>
          <w:sz w:val="22"/>
          <w:szCs w:val="22"/>
        </w:rPr>
      </w:pPr>
    </w:p>
    <w:p w14:paraId="4E41C5A6" w14:textId="77777777" w:rsidR="00532419" w:rsidRDefault="003B18B6">
      <w:pPr>
        <w:pStyle w:val="Standard"/>
        <w:autoSpaceDE w:val="0"/>
      </w:pPr>
      <w:r>
        <w:rPr>
          <w:rFonts w:ascii="TimesNewRoman,Bold" w:eastAsia="TimesNewRoman,Bold" w:hAnsi="TimesNewRoman,Bold" w:cs="TimesNewRoman,Bold"/>
          <w:b/>
          <w:bCs/>
        </w:rPr>
        <w:t>Anketu ispunjava</w:t>
      </w:r>
      <w:r>
        <w:rPr>
          <w:rFonts w:ascii="TimesNewRoman" w:eastAsia="TimesNewRoman" w:hAnsi="TimesNewRoman" w:cs="TimesNewRoman"/>
        </w:rPr>
        <w:t>:</w:t>
      </w:r>
    </w:p>
    <w:p w14:paraId="4C4857BB" w14:textId="77777777" w:rsidR="00532419" w:rsidRDefault="00532419">
      <w:pPr>
        <w:pStyle w:val="Standard"/>
        <w:autoSpaceDE w:val="0"/>
        <w:rPr>
          <w:rFonts w:ascii="TimesNewRoman,Bold" w:eastAsia="TimesNewRoman,Bold" w:hAnsi="TimesNewRoman,Bold" w:cs="TimesNewRoman,Bold"/>
          <w:sz w:val="20"/>
          <w:szCs w:val="20"/>
        </w:rPr>
      </w:pPr>
    </w:p>
    <w:p w14:paraId="0E5A8664" w14:textId="77777777" w:rsidR="00532419" w:rsidRDefault="003B18B6">
      <w:pPr>
        <w:pStyle w:val="Standard"/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>bolesnik/ca                             roditelj                                                      skrbnik</w:t>
      </w:r>
    </w:p>
    <w:p w14:paraId="41E25B8E" w14:textId="77777777" w:rsidR="00532419" w:rsidRDefault="00532419">
      <w:pPr>
        <w:pStyle w:val="Standard"/>
        <w:autoSpaceDE w:val="0"/>
        <w:rPr>
          <w:rFonts w:ascii="TimesNewRoman" w:eastAsia="TimesNewRoman" w:hAnsi="TimesNewRoman" w:cs="TimesNewRoman"/>
        </w:rPr>
      </w:pPr>
    </w:p>
    <w:p w14:paraId="23DF3D64" w14:textId="77777777" w:rsidR="00532419" w:rsidRDefault="003B18B6">
      <w:pPr>
        <w:pStyle w:val="Standard"/>
        <w:autoSpaceDE w:val="0"/>
      </w:pPr>
      <w:r>
        <w:rPr>
          <w:rFonts w:ascii="TimesNewRoman,Bold" w:eastAsia="TimesNewRoman,Bold" w:hAnsi="TimesNewRoman,Bold" w:cs="TimesNewRoman,Bold"/>
          <w:b/>
          <w:bCs/>
        </w:rPr>
        <w:t>Dobna skupina</w:t>
      </w:r>
      <w:r>
        <w:rPr>
          <w:rFonts w:ascii="TimesNewRoman" w:eastAsia="TimesNewRoman" w:hAnsi="TimesNewRoman" w:cs="TimesNewRoman"/>
        </w:rPr>
        <w:t>:</w:t>
      </w:r>
    </w:p>
    <w:p w14:paraId="4642E0E5" w14:textId="77777777" w:rsidR="00532419" w:rsidRDefault="00532419">
      <w:pPr>
        <w:pStyle w:val="Standard"/>
        <w:autoSpaceDE w:val="0"/>
        <w:rPr>
          <w:rFonts w:ascii="TimesNewRoman,Bold" w:eastAsia="TimesNewRoman,Bold" w:hAnsi="TimesNewRoman,Bold" w:cs="TimesNewRoman,Bold"/>
          <w:sz w:val="20"/>
          <w:szCs w:val="20"/>
        </w:rPr>
      </w:pPr>
    </w:p>
    <w:p w14:paraId="0EBA9A8B" w14:textId="77777777" w:rsidR="00532419" w:rsidRDefault="003B18B6">
      <w:pPr>
        <w:pStyle w:val="Standard"/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 xml:space="preserve">manje od 20 godina      </w:t>
      </w:r>
      <w:r>
        <w:rPr>
          <w:rFonts w:ascii="TimesNewRoman" w:eastAsia="TimesNewRoman" w:hAnsi="TimesNewRoman" w:cs="TimesNewRoman"/>
        </w:rPr>
        <w:t xml:space="preserve">   21 – 40 godina           41 – 60 godina                više od 60 godina</w:t>
      </w:r>
    </w:p>
    <w:p w14:paraId="27C788CF" w14:textId="77777777" w:rsidR="00532419" w:rsidRDefault="00532419">
      <w:pPr>
        <w:pStyle w:val="Standard"/>
        <w:autoSpaceDE w:val="0"/>
        <w:rPr>
          <w:rFonts w:ascii="TimesNewRoman,Bold" w:eastAsia="TimesNewRoman,Bold" w:hAnsi="TimesNewRoman,Bold" w:cs="TimesNewRoman,Bold"/>
          <w:sz w:val="20"/>
          <w:szCs w:val="20"/>
        </w:rPr>
      </w:pPr>
    </w:p>
    <w:p w14:paraId="2CD83D86" w14:textId="77777777" w:rsidR="00532419" w:rsidRDefault="003B18B6">
      <w:pPr>
        <w:pStyle w:val="Standard"/>
        <w:autoSpaceDE w:val="0"/>
      </w:pPr>
      <w:r>
        <w:rPr>
          <w:rFonts w:ascii="TimesNewRoman,Bold" w:eastAsia="TimesNewRoman,Bold" w:hAnsi="TimesNewRoman,Bold" w:cs="TimesNewRoman,Bold"/>
          <w:b/>
          <w:bCs/>
        </w:rPr>
        <w:t>Spol</w:t>
      </w:r>
      <w:r>
        <w:rPr>
          <w:rFonts w:ascii="TimesNewRoman" w:eastAsia="TimesNewRoman" w:hAnsi="TimesNewRoman" w:cs="TimesNewRoman"/>
        </w:rPr>
        <w:t>:</w:t>
      </w:r>
    </w:p>
    <w:p w14:paraId="7EBD0CBA" w14:textId="77777777" w:rsidR="00532419" w:rsidRDefault="00532419">
      <w:pPr>
        <w:pStyle w:val="Standard"/>
        <w:autoSpaceDE w:val="0"/>
        <w:rPr>
          <w:rFonts w:ascii="TimesNewRoman,Bold" w:eastAsia="TimesNewRoman,Bold" w:hAnsi="TimesNewRoman,Bold" w:cs="TimesNewRoman,Bold"/>
          <w:sz w:val="20"/>
          <w:szCs w:val="20"/>
        </w:rPr>
      </w:pPr>
    </w:p>
    <w:p w14:paraId="359E2D9D" w14:textId="77777777" w:rsidR="00532419" w:rsidRDefault="003B18B6">
      <w:pPr>
        <w:pStyle w:val="Standard"/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>muško                     žensko</w:t>
      </w:r>
    </w:p>
    <w:p w14:paraId="1048A532" w14:textId="77777777" w:rsidR="00532419" w:rsidRDefault="00532419">
      <w:pPr>
        <w:pStyle w:val="Standard"/>
        <w:autoSpaceDE w:val="0"/>
        <w:rPr>
          <w:rFonts w:ascii="TimesNewRoman" w:eastAsia="TimesNewRoman" w:hAnsi="TimesNewRoman" w:cs="TimesNewRoman"/>
        </w:rPr>
      </w:pPr>
    </w:p>
    <w:p w14:paraId="4DF63BBE" w14:textId="77777777" w:rsidR="00532419" w:rsidRDefault="003B18B6">
      <w:pPr>
        <w:pStyle w:val="Standard"/>
        <w:autoSpaceDE w:val="0"/>
      </w:pPr>
      <w:r>
        <w:rPr>
          <w:rFonts w:ascii="TimesNewRoman,Bold" w:eastAsia="TimesNewRoman,Bold" w:hAnsi="TimesNewRoman,Bold" w:cs="TimesNewRoman,Bold"/>
          <w:b/>
          <w:bCs/>
        </w:rPr>
        <w:t>Stručna sprema</w:t>
      </w:r>
      <w:r>
        <w:rPr>
          <w:rFonts w:ascii="TimesNewRoman" w:eastAsia="TimesNewRoman" w:hAnsi="TimesNewRoman" w:cs="TimesNewRoman"/>
        </w:rPr>
        <w:t>:</w:t>
      </w:r>
    </w:p>
    <w:p w14:paraId="7A5EB3EC" w14:textId="77777777" w:rsidR="00532419" w:rsidRDefault="00532419">
      <w:pPr>
        <w:pStyle w:val="Standard"/>
        <w:autoSpaceDE w:val="0"/>
        <w:rPr>
          <w:rFonts w:ascii="TimesNewRoman,Bold" w:eastAsia="TimesNewRoman,Bold" w:hAnsi="TimesNewRoman,Bold" w:cs="TimesNewRoman,Bold"/>
          <w:sz w:val="20"/>
          <w:szCs w:val="20"/>
        </w:rPr>
      </w:pPr>
    </w:p>
    <w:p w14:paraId="1E296504" w14:textId="77777777" w:rsidR="00532419" w:rsidRDefault="003B18B6">
      <w:pPr>
        <w:pStyle w:val="Standard"/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>NSS                SSS               VŠS            VSS</w:t>
      </w:r>
    </w:p>
    <w:p w14:paraId="3514FCBB" w14:textId="77777777" w:rsidR="00532419" w:rsidRDefault="00532419">
      <w:pPr>
        <w:pStyle w:val="Standard"/>
        <w:autoSpaceDE w:val="0"/>
        <w:rPr>
          <w:rFonts w:ascii="TimesNewRoman" w:eastAsia="TimesNewRoman" w:hAnsi="TimesNewRoman" w:cs="TimesNewRoman"/>
        </w:rPr>
      </w:pPr>
    </w:p>
    <w:p w14:paraId="01306735" w14:textId="77777777" w:rsidR="00532419" w:rsidRDefault="00532419">
      <w:pPr>
        <w:pStyle w:val="Standard"/>
        <w:autoSpaceDE w:val="0"/>
        <w:rPr>
          <w:rFonts w:ascii="TimesNewRoman" w:eastAsia="TimesNewRoman" w:hAnsi="TimesNewRoman" w:cs="TimesNewRoman"/>
        </w:rPr>
      </w:pPr>
    </w:p>
    <w:p w14:paraId="38F4047E" w14:textId="77777777" w:rsidR="00532419" w:rsidRDefault="00532419">
      <w:pPr>
        <w:pStyle w:val="Standard"/>
        <w:autoSpaceDE w:val="0"/>
        <w:rPr>
          <w:rFonts w:eastAsia="TimesNewRoman,BoldItalic" w:cs="Times New Roman"/>
          <w:b/>
          <w:bCs/>
          <w:i/>
          <w:iCs/>
        </w:rPr>
      </w:pPr>
    </w:p>
    <w:p w14:paraId="045D1E02" w14:textId="77777777" w:rsidR="00532419" w:rsidRDefault="00532419">
      <w:pPr>
        <w:pStyle w:val="Standard"/>
        <w:autoSpaceDE w:val="0"/>
        <w:rPr>
          <w:rFonts w:eastAsia="TimesNewRoman,BoldItalic" w:cs="Times New Roman"/>
          <w:b/>
          <w:bCs/>
          <w:i/>
          <w:iCs/>
        </w:rPr>
      </w:pPr>
    </w:p>
    <w:p w14:paraId="0354F591" w14:textId="77777777" w:rsidR="00532419" w:rsidRDefault="003B18B6">
      <w:pPr>
        <w:pStyle w:val="Standard"/>
        <w:autoSpaceDE w:val="0"/>
        <w:rPr>
          <w:rFonts w:eastAsia="TimesNewRoman,BoldItalic" w:cs="Times New Roman"/>
          <w:b/>
          <w:bCs/>
          <w:i/>
          <w:iCs/>
        </w:rPr>
      </w:pPr>
      <w:r>
        <w:rPr>
          <w:rFonts w:eastAsia="TimesNewRoman,BoldItalic" w:cs="Times New Roman"/>
          <w:b/>
          <w:bCs/>
          <w:i/>
          <w:iCs/>
        </w:rPr>
        <w:t xml:space="preserve">Molimo Vas da na ljestvici od 1 do 5, gdje 1 označava </w:t>
      </w:r>
      <w:r>
        <w:rPr>
          <w:rFonts w:eastAsia="TimesNewRoman,BoldItalic" w:cs="Times New Roman"/>
          <w:b/>
          <w:bCs/>
          <w:i/>
          <w:iCs/>
        </w:rPr>
        <w:t>potpuno nezadovoljstvo, a 5 potpuno</w:t>
      </w:r>
    </w:p>
    <w:p w14:paraId="6D5D700C" w14:textId="77777777" w:rsidR="00532419" w:rsidRDefault="003B18B6">
      <w:pPr>
        <w:pStyle w:val="Standard"/>
        <w:autoSpaceDE w:val="0"/>
        <w:rPr>
          <w:rFonts w:eastAsia="TimesNewRoman,BoldItalic" w:cs="Times New Roman"/>
          <w:b/>
          <w:bCs/>
          <w:i/>
          <w:iCs/>
        </w:rPr>
      </w:pPr>
      <w:r>
        <w:rPr>
          <w:rFonts w:eastAsia="TimesNewRoman,BoldItalic" w:cs="Times New Roman"/>
          <w:b/>
          <w:bCs/>
          <w:i/>
          <w:iCs/>
        </w:rPr>
        <w:t>zadovoljstvo, izrazite svoje zadovoljstvo ili nezadovoljstvo:</w:t>
      </w:r>
    </w:p>
    <w:p w14:paraId="34A07B4B" w14:textId="77777777" w:rsidR="00532419" w:rsidRDefault="00532419">
      <w:pPr>
        <w:pStyle w:val="Standard"/>
        <w:autoSpaceDE w:val="0"/>
        <w:rPr>
          <w:rFonts w:ascii="TimesNewRoman,BoldItalic" w:eastAsia="TimesNewRoman,BoldItalic" w:hAnsi="TimesNewRoman,BoldItalic" w:cs="TimesNewRoman,BoldItalic"/>
          <w:b/>
          <w:bCs/>
          <w:i/>
          <w:iCs/>
        </w:rPr>
      </w:pPr>
    </w:p>
    <w:p w14:paraId="0BA6AB44" w14:textId="77777777" w:rsidR="00532419" w:rsidRDefault="00532419">
      <w:pPr>
        <w:pStyle w:val="Standard"/>
        <w:autoSpaceDE w:val="0"/>
        <w:rPr>
          <w:rFonts w:ascii="TimesNewRoman,BoldItalic" w:eastAsia="TimesNewRoman,BoldItalic" w:hAnsi="TimesNewRoman,BoldItalic" w:cs="TimesNewRoman,BoldItalic"/>
          <w:b/>
          <w:bCs/>
          <w:i/>
          <w:iCs/>
        </w:rPr>
      </w:pPr>
    </w:p>
    <w:p w14:paraId="1404F9F7" w14:textId="77777777" w:rsidR="00532419" w:rsidRDefault="003B18B6">
      <w:pPr>
        <w:pStyle w:val="Standard"/>
        <w:numPr>
          <w:ilvl w:val="0"/>
          <w:numId w:val="1"/>
        </w:numPr>
        <w:autoSpaceDE w:val="0"/>
        <w:rPr>
          <w:rFonts w:ascii="TimesNewRoman,Bold" w:eastAsia="TimesNewRoman,Bold" w:hAnsi="TimesNewRoman,Bold" w:cs="TimesNewRoman,Bold"/>
          <w:b/>
          <w:bCs/>
        </w:rPr>
      </w:pPr>
      <w:r>
        <w:rPr>
          <w:rFonts w:ascii="TimesNewRoman,Bold" w:eastAsia="TimesNewRoman,Bold" w:hAnsi="TimesNewRoman,Bold" w:cs="TimesNewRoman,Bold"/>
          <w:b/>
          <w:bCs/>
        </w:rPr>
        <w:t>Osiguranje dovoljno vremena za razgovor s liječnikom:</w:t>
      </w:r>
    </w:p>
    <w:p w14:paraId="1DF63D4B" w14:textId="77777777" w:rsidR="00532419" w:rsidRDefault="00532419">
      <w:pPr>
        <w:pStyle w:val="Standard"/>
        <w:autoSpaceDE w:val="0"/>
        <w:rPr>
          <w:rFonts w:ascii="TimesNewRoman,Bold" w:eastAsia="TimesNewRoman,Bold" w:hAnsi="TimesNewRoman,Bold" w:cs="TimesNewRoman,Bold"/>
          <w:b/>
          <w:bCs/>
        </w:rPr>
      </w:pPr>
    </w:p>
    <w:p w14:paraId="0A9A2171" w14:textId="77777777" w:rsidR="00532419" w:rsidRDefault="003B18B6">
      <w:pPr>
        <w:pStyle w:val="Standard"/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 xml:space="preserve">                                   1 ---- 2 ----3 ---- 4 ---- 5</w:t>
      </w:r>
    </w:p>
    <w:p w14:paraId="5601B28F" w14:textId="77777777" w:rsidR="00532419" w:rsidRDefault="003B18B6">
      <w:pPr>
        <w:pStyle w:val="Standard"/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 xml:space="preserve">potpuno nezadovoljstvo </w:t>
      </w:r>
      <w:r>
        <w:rPr>
          <w:rFonts w:ascii="TimesNewRoman" w:eastAsia="TimesNewRoman" w:hAnsi="TimesNewRoman" w:cs="TimesNewRoman"/>
        </w:rPr>
        <w:t xml:space="preserve">                                potpuno zadovoljstvo</w:t>
      </w:r>
    </w:p>
    <w:p w14:paraId="1A2BEEDE" w14:textId="77777777" w:rsidR="00532419" w:rsidRDefault="00532419">
      <w:pPr>
        <w:pStyle w:val="Standard"/>
        <w:autoSpaceDE w:val="0"/>
        <w:rPr>
          <w:rFonts w:ascii="TimesNewRoman" w:eastAsia="TimesNewRoman" w:hAnsi="TimesNewRoman" w:cs="TimesNewRoman"/>
        </w:rPr>
      </w:pPr>
    </w:p>
    <w:p w14:paraId="2277891A" w14:textId="77777777" w:rsidR="00532419" w:rsidRDefault="003B18B6">
      <w:pPr>
        <w:pStyle w:val="Standard"/>
        <w:numPr>
          <w:ilvl w:val="0"/>
          <w:numId w:val="2"/>
        </w:numPr>
        <w:autoSpaceDE w:val="0"/>
        <w:rPr>
          <w:rFonts w:ascii="TimesNewRoman,Bold" w:eastAsia="TimesNewRoman,Bold" w:hAnsi="TimesNewRoman,Bold" w:cs="TimesNewRoman,Bold"/>
          <w:b/>
          <w:bCs/>
        </w:rPr>
      </w:pPr>
      <w:r>
        <w:rPr>
          <w:rFonts w:ascii="TimesNewRoman,Bold" w:eastAsia="TimesNewRoman,Bold" w:hAnsi="TimesNewRoman,Bold" w:cs="TimesNewRoman,Bold"/>
          <w:b/>
          <w:bCs/>
        </w:rPr>
        <w:t>Olakšavanje i pomaganje liječnika pri iznošenju Vaših tegoba:</w:t>
      </w:r>
    </w:p>
    <w:p w14:paraId="5ED364BD" w14:textId="77777777" w:rsidR="00532419" w:rsidRDefault="00532419">
      <w:pPr>
        <w:pStyle w:val="Standard"/>
        <w:autoSpaceDE w:val="0"/>
        <w:rPr>
          <w:rFonts w:ascii="TimesNewRoman,Bold" w:eastAsia="TimesNewRoman,Bold" w:hAnsi="TimesNewRoman,Bold" w:cs="TimesNewRoman,Bold"/>
          <w:b/>
          <w:bCs/>
        </w:rPr>
      </w:pPr>
    </w:p>
    <w:p w14:paraId="6ECC8CA3" w14:textId="77777777" w:rsidR="00532419" w:rsidRDefault="003B18B6">
      <w:pPr>
        <w:pStyle w:val="Standard"/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 xml:space="preserve">                                   1 ---- 2 ----3 ---- 4 ---- 5</w:t>
      </w:r>
    </w:p>
    <w:p w14:paraId="383C2B39" w14:textId="77777777" w:rsidR="00532419" w:rsidRDefault="003B18B6">
      <w:pPr>
        <w:pStyle w:val="Standard"/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>potpuno nezadovoljstvo                                 potpuno zadovoljstvo</w:t>
      </w:r>
    </w:p>
    <w:p w14:paraId="7752F3A9" w14:textId="77777777" w:rsidR="00532419" w:rsidRDefault="00532419">
      <w:pPr>
        <w:pStyle w:val="Standard"/>
        <w:autoSpaceDE w:val="0"/>
        <w:rPr>
          <w:rFonts w:ascii="TimesNewRoman" w:eastAsia="TimesNewRoman" w:hAnsi="TimesNewRoman" w:cs="TimesNewRoman"/>
        </w:rPr>
      </w:pPr>
    </w:p>
    <w:p w14:paraId="445A7EF3" w14:textId="77777777" w:rsidR="00532419" w:rsidRDefault="003B18B6">
      <w:pPr>
        <w:pStyle w:val="Standard"/>
        <w:autoSpaceDE w:val="0"/>
      </w:pPr>
      <w:r>
        <w:rPr>
          <w:rFonts w:ascii="TimesNewRoman,Bold" w:eastAsia="TimesNewRoman,Bold" w:hAnsi="TimesNewRoman,Bold" w:cs="TimesNewRoman,Bold"/>
          <w:b/>
          <w:bCs/>
        </w:rPr>
        <w:t xml:space="preserve">     3. Čuvanje povjerljivosti Vaših osobnih podataka dobivenih u razgovoru i/ili podataka</w:t>
      </w:r>
    </w:p>
    <w:p w14:paraId="5EC50120" w14:textId="77777777" w:rsidR="00532419" w:rsidRDefault="003B18B6">
      <w:pPr>
        <w:pStyle w:val="Standard"/>
        <w:autoSpaceDE w:val="0"/>
        <w:rPr>
          <w:rFonts w:ascii="TimesNewRoman,Bold" w:eastAsia="TimesNewRoman,Bold" w:hAnsi="TimesNewRoman,Bold" w:cs="TimesNewRoman,Bold"/>
          <w:b/>
          <w:bCs/>
        </w:rPr>
      </w:pPr>
      <w:r>
        <w:rPr>
          <w:rFonts w:ascii="TimesNewRoman,Bold" w:eastAsia="TimesNewRoman,Bold" w:hAnsi="TimesNewRoman,Bold" w:cs="TimesNewRoman,Bold"/>
          <w:b/>
          <w:bCs/>
        </w:rPr>
        <w:t>iz Vašeg zdravstvenog kartona:</w:t>
      </w:r>
    </w:p>
    <w:p w14:paraId="46C90217" w14:textId="77777777" w:rsidR="00532419" w:rsidRDefault="00532419">
      <w:pPr>
        <w:pStyle w:val="Standard"/>
        <w:autoSpaceDE w:val="0"/>
        <w:rPr>
          <w:rFonts w:ascii="TimesNewRoman,Bold" w:eastAsia="TimesNewRoman,Bold" w:hAnsi="TimesNewRoman,Bold" w:cs="TimesNewRoman,Bold"/>
          <w:b/>
          <w:bCs/>
        </w:rPr>
      </w:pPr>
    </w:p>
    <w:p w14:paraId="2862018D" w14:textId="77777777" w:rsidR="00532419" w:rsidRDefault="003B18B6">
      <w:pPr>
        <w:pStyle w:val="Standard"/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 xml:space="preserve">                                     1 ---- 2 ----3 ---- 4 ---- 5</w:t>
      </w:r>
    </w:p>
    <w:p w14:paraId="52E245DA" w14:textId="77777777" w:rsidR="00532419" w:rsidRDefault="003B18B6">
      <w:pPr>
        <w:pStyle w:val="Standard"/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>potpuno nezadovoljstvo                                    potpuno</w:t>
      </w:r>
      <w:r>
        <w:rPr>
          <w:rFonts w:ascii="TimesNewRoman" w:eastAsia="TimesNewRoman" w:hAnsi="TimesNewRoman" w:cs="TimesNewRoman"/>
        </w:rPr>
        <w:t xml:space="preserve"> zadovoljstvo</w:t>
      </w:r>
    </w:p>
    <w:p w14:paraId="4D9EAEE9" w14:textId="77777777" w:rsidR="00532419" w:rsidRDefault="00532419">
      <w:pPr>
        <w:pStyle w:val="Standard"/>
        <w:autoSpaceDE w:val="0"/>
        <w:rPr>
          <w:rFonts w:ascii="TimesNewRoman" w:eastAsia="TimesNewRoman" w:hAnsi="TimesNewRoman" w:cs="TimesNewRoman"/>
        </w:rPr>
      </w:pPr>
    </w:p>
    <w:p w14:paraId="5BA8FE01" w14:textId="77777777" w:rsidR="00532419" w:rsidRDefault="003B18B6">
      <w:pPr>
        <w:pStyle w:val="Standard"/>
        <w:autoSpaceDE w:val="0"/>
      </w:pPr>
      <w:r>
        <w:rPr>
          <w:rFonts w:ascii="TimesNewRoman,Bold" w:eastAsia="TimesNewRoman,Bold" w:hAnsi="TimesNewRoman,Bold" w:cs="TimesNewRoman,Bold"/>
          <w:b/>
          <w:bCs/>
        </w:rPr>
        <w:t xml:space="preserve">      4. Brzina olakšavanja Vaših tegoba (simptoma vaše bolesti):</w:t>
      </w:r>
    </w:p>
    <w:p w14:paraId="7D2552A3" w14:textId="77777777" w:rsidR="00532419" w:rsidRDefault="00532419">
      <w:pPr>
        <w:pStyle w:val="Standard"/>
        <w:autoSpaceDE w:val="0"/>
        <w:rPr>
          <w:rFonts w:ascii="TimesNewRoman" w:eastAsia="TimesNewRoman" w:hAnsi="TimesNewRoman" w:cs="TimesNewRoman"/>
        </w:rPr>
      </w:pPr>
    </w:p>
    <w:p w14:paraId="1BE03519" w14:textId="77777777" w:rsidR="00532419" w:rsidRDefault="003B18B6">
      <w:pPr>
        <w:pStyle w:val="Standard"/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 xml:space="preserve">                                     1 ---- 2 ----3 ---- 4 ---- 5</w:t>
      </w:r>
    </w:p>
    <w:p w14:paraId="0361B98E" w14:textId="77777777" w:rsidR="00532419" w:rsidRDefault="003B18B6">
      <w:pPr>
        <w:pStyle w:val="Standard"/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>potpuno nezadovoljstvo                                    potpuno zadovoljstvo</w:t>
      </w:r>
    </w:p>
    <w:p w14:paraId="57183C46" w14:textId="77777777" w:rsidR="00532419" w:rsidRDefault="00532419">
      <w:pPr>
        <w:pStyle w:val="Standard"/>
        <w:autoSpaceDE w:val="0"/>
        <w:rPr>
          <w:rFonts w:ascii="TimesNewRoman" w:eastAsia="TimesNewRoman" w:hAnsi="TimesNewRoman" w:cs="TimesNewRoman"/>
        </w:rPr>
      </w:pPr>
    </w:p>
    <w:p w14:paraId="57CD3267" w14:textId="77777777" w:rsidR="00532419" w:rsidRDefault="003B18B6">
      <w:pPr>
        <w:pStyle w:val="Standard"/>
        <w:autoSpaceDE w:val="0"/>
      </w:pPr>
      <w:r>
        <w:rPr>
          <w:rFonts w:ascii="TimesNewRoman,Bold" w:eastAsia="TimesNewRoman,Bold" w:hAnsi="TimesNewRoman,Bold" w:cs="TimesNewRoman,Bold"/>
          <w:b/>
          <w:bCs/>
        </w:rPr>
        <w:t xml:space="preserve">       5.  Način medicinskog</w:t>
      </w:r>
      <w:r>
        <w:rPr>
          <w:rFonts w:ascii="TimesNewRoman,Bold" w:eastAsia="TimesNewRoman,Bold" w:hAnsi="TimesNewRoman,Bold" w:cs="TimesNewRoman,Bold"/>
          <w:b/>
          <w:bCs/>
        </w:rPr>
        <w:t xml:space="preserve"> pregleda:</w:t>
      </w:r>
    </w:p>
    <w:p w14:paraId="7613859D" w14:textId="77777777" w:rsidR="00532419" w:rsidRDefault="00532419">
      <w:pPr>
        <w:pStyle w:val="Standard"/>
        <w:autoSpaceDE w:val="0"/>
        <w:rPr>
          <w:rFonts w:ascii="TimesNewRoman" w:eastAsia="TimesNewRoman" w:hAnsi="TimesNewRoman" w:cs="TimesNewRoman"/>
        </w:rPr>
      </w:pPr>
    </w:p>
    <w:p w14:paraId="65F9BCF6" w14:textId="77777777" w:rsidR="00532419" w:rsidRDefault="003B18B6">
      <w:pPr>
        <w:pStyle w:val="Standard"/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 xml:space="preserve">                                    1 ---- 2 ----3 ---- 4 ---- 5</w:t>
      </w:r>
    </w:p>
    <w:p w14:paraId="38D31CFB" w14:textId="77777777" w:rsidR="00532419" w:rsidRDefault="003B18B6">
      <w:pPr>
        <w:pStyle w:val="Standard"/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>potpuno nezadovoljstvo                                  potpuno zadovoljstvo</w:t>
      </w:r>
    </w:p>
    <w:p w14:paraId="160BAD71" w14:textId="77777777" w:rsidR="00532419" w:rsidRDefault="00532419">
      <w:pPr>
        <w:pStyle w:val="Standard"/>
        <w:autoSpaceDE w:val="0"/>
        <w:rPr>
          <w:rFonts w:ascii="TimesNewRoman" w:eastAsia="TimesNewRoman" w:hAnsi="TimesNewRoman" w:cs="TimesNewRoman"/>
        </w:rPr>
      </w:pPr>
    </w:p>
    <w:p w14:paraId="59097CE0" w14:textId="77777777" w:rsidR="00532419" w:rsidRDefault="003B18B6">
      <w:pPr>
        <w:pStyle w:val="Standard"/>
        <w:autoSpaceDE w:val="0"/>
        <w:rPr>
          <w:rFonts w:ascii="TimesNewRoman,Bold" w:eastAsia="TimesNewRoman,Bold" w:hAnsi="TimesNewRoman,Bold" w:cs="TimesNewRoman,Bold"/>
          <w:b/>
          <w:bCs/>
        </w:rPr>
      </w:pPr>
      <w:r>
        <w:rPr>
          <w:rFonts w:ascii="TimesNewRoman,Bold" w:eastAsia="TimesNewRoman,Bold" w:hAnsi="TimesNewRoman,Bold" w:cs="TimesNewRoman,Bold"/>
          <w:b/>
          <w:bCs/>
        </w:rPr>
        <w:t xml:space="preserve">      6. Objašnjenje razloga za tražene pretrage i planirane načine liječenja:</w:t>
      </w:r>
    </w:p>
    <w:p w14:paraId="5C087963" w14:textId="77777777" w:rsidR="00532419" w:rsidRDefault="003B18B6">
      <w:pPr>
        <w:pStyle w:val="Standard"/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 xml:space="preserve">                                                                                                                                        </w:t>
      </w:r>
    </w:p>
    <w:p w14:paraId="4C25A6E7" w14:textId="77777777" w:rsidR="00532419" w:rsidRDefault="003B18B6">
      <w:pPr>
        <w:pStyle w:val="Standard"/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 xml:space="preserve">                                     1 ---- 2 ----3 ---- 4 ---- 5</w:t>
      </w:r>
    </w:p>
    <w:p w14:paraId="5B80C0E3" w14:textId="77777777" w:rsidR="00532419" w:rsidRDefault="003B18B6">
      <w:pPr>
        <w:pStyle w:val="Standard"/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 xml:space="preserve">potpuno nezadovoljstvo                               </w:t>
      </w:r>
      <w:r>
        <w:rPr>
          <w:rFonts w:ascii="TimesNewRoman" w:eastAsia="TimesNewRoman" w:hAnsi="TimesNewRoman" w:cs="TimesNewRoman"/>
        </w:rPr>
        <w:t xml:space="preserve">     potpuno zadovoljstvo</w:t>
      </w:r>
    </w:p>
    <w:p w14:paraId="75749D8D" w14:textId="77777777" w:rsidR="00532419" w:rsidRDefault="00532419">
      <w:pPr>
        <w:pStyle w:val="Standard"/>
        <w:autoSpaceDE w:val="0"/>
        <w:rPr>
          <w:rFonts w:ascii="TimesNewRoman" w:eastAsia="TimesNewRoman" w:hAnsi="TimesNewRoman" w:cs="TimesNewRoman"/>
        </w:rPr>
      </w:pPr>
    </w:p>
    <w:p w14:paraId="15CD294E" w14:textId="77777777" w:rsidR="00532419" w:rsidRDefault="003B18B6">
      <w:pPr>
        <w:pStyle w:val="Standard"/>
        <w:autoSpaceDE w:val="0"/>
        <w:rPr>
          <w:rFonts w:ascii="TimesNewRoman,Bold" w:eastAsia="TimesNewRoman,Bold" w:hAnsi="TimesNewRoman,Bold" w:cs="TimesNewRoman,Bold"/>
          <w:b/>
          <w:bCs/>
        </w:rPr>
      </w:pPr>
      <w:r>
        <w:rPr>
          <w:rFonts w:ascii="TimesNewRoman,Bold" w:eastAsia="TimesNewRoman,Bold" w:hAnsi="TimesNewRoman,Bold" w:cs="TimesNewRoman,Bold"/>
          <w:b/>
          <w:bCs/>
        </w:rPr>
        <w:t xml:space="preserve">       7. Informiranje o svemu što ste htjeli znati o svojim simptomima i bolestima:</w:t>
      </w:r>
    </w:p>
    <w:p w14:paraId="7AB64B35" w14:textId="77777777" w:rsidR="00532419" w:rsidRDefault="00532419">
      <w:pPr>
        <w:pStyle w:val="Standard"/>
        <w:autoSpaceDE w:val="0"/>
        <w:rPr>
          <w:rFonts w:ascii="TimesNewRoman" w:eastAsia="TimesNewRoman" w:hAnsi="TimesNewRoman" w:cs="TimesNewRoman"/>
        </w:rPr>
      </w:pPr>
    </w:p>
    <w:p w14:paraId="3E702119" w14:textId="77777777" w:rsidR="00532419" w:rsidRDefault="003B18B6">
      <w:pPr>
        <w:pStyle w:val="Standard"/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 xml:space="preserve">                                     1 ---- 2 ----3 ---- 4 ---- 5</w:t>
      </w:r>
    </w:p>
    <w:p w14:paraId="6EB284D6" w14:textId="77777777" w:rsidR="00532419" w:rsidRDefault="003B18B6">
      <w:pPr>
        <w:pStyle w:val="Standard"/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>potpuno nezadovoljstvo                                   potpuno zadovoljstvo</w:t>
      </w:r>
    </w:p>
    <w:p w14:paraId="519EEDE4" w14:textId="77777777" w:rsidR="00532419" w:rsidRDefault="00532419">
      <w:pPr>
        <w:pStyle w:val="Standard"/>
        <w:autoSpaceDE w:val="0"/>
        <w:rPr>
          <w:rFonts w:ascii="TimesNewRoman" w:eastAsia="TimesNewRoman" w:hAnsi="TimesNewRoman" w:cs="TimesNewRoman"/>
        </w:rPr>
      </w:pPr>
    </w:p>
    <w:p w14:paraId="59193040" w14:textId="77777777" w:rsidR="00532419" w:rsidRDefault="003B18B6">
      <w:pPr>
        <w:pStyle w:val="Standard"/>
        <w:autoSpaceDE w:val="0"/>
        <w:rPr>
          <w:rFonts w:ascii="TimesNewRoman,Bold" w:eastAsia="TimesNewRoman,Bold" w:hAnsi="TimesNewRoman,Bold" w:cs="TimesNewRoman,Bold"/>
          <w:b/>
          <w:bCs/>
        </w:rPr>
      </w:pPr>
      <w:r>
        <w:rPr>
          <w:rFonts w:ascii="TimesNewRoman,Bold" w:eastAsia="TimesNewRoman,Bold" w:hAnsi="TimesNewRoman,Bold" w:cs="TimesNewRoman,Bold"/>
          <w:b/>
          <w:bCs/>
        </w:rPr>
        <w:t xml:space="preserve">        8. Pružena pomoć u razumijevanju, važnosti poštivanja savjeta i upute liječnika:</w:t>
      </w:r>
    </w:p>
    <w:p w14:paraId="365CDAB9" w14:textId="77777777" w:rsidR="00532419" w:rsidRDefault="00532419">
      <w:pPr>
        <w:pStyle w:val="Standard"/>
        <w:autoSpaceDE w:val="0"/>
        <w:rPr>
          <w:rFonts w:ascii="TimesNewRoman" w:eastAsia="TimesNewRoman" w:hAnsi="TimesNewRoman" w:cs="TimesNewRoman"/>
        </w:rPr>
      </w:pPr>
    </w:p>
    <w:p w14:paraId="233FAC06" w14:textId="77777777" w:rsidR="00532419" w:rsidRDefault="003B18B6">
      <w:pPr>
        <w:pStyle w:val="Standard"/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 xml:space="preserve">                                     1 ---- 2 ----3 ---- 4 ---- 5</w:t>
      </w:r>
    </w:p>
    <w:p w14:paraId="5CB71A3A" w14:textId="77777777" w:rsidR="00532419" w:rsidRDefault="003B18B6">
      <w:pPr>
        <w:pStyle w:val="Standard"/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>potpuno nezadovoljstvo                                    potpuno zadovoljstvo</w:t>
      </w:r>
    </w:p>
    <w:p w14:paraId="7775F7D0" w14:textId="77777777" w:rsidR="00532419" w:rsidRDefault="00532419">
      <w:pPr>
        <w:pStyle w:val="Standard"/>
        <w:autoSpaceDE w:val="0"/>
        <w:rPr>
          <w:rFonts w:ascii="TimesNewRoman" w:eastAsia="TimesNewRoman" w:hAnsi="TimesNewRoman" w:cs="TimesNewRoman"/>
        </w:rPr>
      </w:pPr>
    </w:p>
    <w:p w14:paraId="03B0D11D" w14:textId="77777777" w:rsidR="00532419" w:rsidRDefault="003B18B6">
      <w:pPr>
        <w:pStyle w:val="Standard"/>
        <w:autoSpaceDE w:val="0"/>
        <w:rPr>
          <w:rFonts w:ascii="TimesNewRoman,Bold" w:eastAsia="TimesNewRoman,Bold" w:hAnsi="TimesNewRoman,Bold" w:cs="TimesNewRoman,Bold"/>
          <w:b/>
          <w:bCs/>
        </w:rPr>
      </w:pPr>
      <w:r>
        <w:rPr>
          <w:rFonts w:ascii="TimesNewRoman,Bold" w:eastAsia="TimesNewRoman,Bold" w:hAnsi="TimesNewRoman,Bold" w:cs="TimesNewRoman,Bold"/>
          <w:b/>
          <w:bCs/>
        </w:rPr>
        <w:t xml:space="preserve">        9. Spremno</w:t>
      </w:r>
      <w:r>
        <w:rPr>
          <w:rFonts w:ascii="TimesNewRoman,Bold" w:eastAsia="TimesNewRoman,Bold" w:hAnsi="TimesNewRoman,Bold" w:cs="TimesNewRoman,Bold"/>
          <w:b/>
          <w:bCs/>
        </w:rPr>
        <w:t>st osoblja ambulante da pomogne (osim liječnika):</w:t>
      </w:r>
    </w:p>
    <w:p w14:paraId="31530467" w14:textId="77777777" w:rsidR="00532419" w:rsidRDefault="00532419">
      <w:pPr>
        <w:pStyle w:val="Standard"/>
        <w:autoSpaceDE w:val="0"/>
        <w:rPr>
          <w:rFonts w:ascii="TimesNewRoman" w:eastAsia="TimesNewRoman" w:hAnsi="TimesNewRoman" w:cs="TimesNewRoman"/>
        </w:rPr>
      </w:pPr>
    </w:p>
    <w:p w14:paraId="58DCA61A" w14:textId="77777777" w:rsidR="00532419" w:rsidRDefault="003B18B6">
      <w:pPr>
        <w:pStyle w:val="Standard"/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 xml:space="preserve">                                     1 ---- 2 ----3 ---- 4 ---- 5</w:t>
      </w:r>
    </w:p>
    <w:p w14:paraId="23DD269D" w14:textId="77777777" w:rsidR="00532419" w:rsidRDefault="003B18B6">
      <w:pPr>
        <w:pStyle w:val="Standard"/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>potpuno nezadovoljstvo                                   potpuno zadovoljstvo</w:t>
      </w:r>
    </w:p>
    <w:p w14:paraId="761F0F7A" w14:textId="77777777" w:rsidR="00532419" w:rsidRDefault="00532419">
      <w:pPr>
        <w:pStyle w:val="Standard"/>
        <w:autoSpaceDE w:val="0"/>
        <w:rPr>
          <w:rFonts w:ascii="TimesNewRoman" w:eastAsia="TimesNewRoman" w:hAnsi="TimesNewRoman" w:cs="TimesNewRoman"/>
        </w:rPr>
      </w:pPr>
    </w:p>
    <w:p w14:paraId="20A1AF3D" w14:textId="77777777" w:rsidR="00532419" w:rsidRDefault="003B18B6">
      <w:pPr>
        <w:pStyle w:val="Standard"/>
        <w:autoSpaceDE w:val="0"/>
        <w:rPr>
          <w:rFonts w:ascii="TimesNewRoman,Bold" w:eastAsia="TimesNewRoman,Bold" w:hAnsi="TimesNewRoman,Bold" w:cs="TimesNewRoman,Bold"/>
          <w:b/>
          <w:bCs/>
        </w:rPr>
      </w:pPr>
      <w:r>
        <w:rPr>
          <w:rFonts w:ascii="TimesNewRoman,Bold" w:eastAsia="TimesNewRoman,Bold" w:hAnsi="TimesNewRoman,Bold" w:cs="TimesNewRoman,Bold"/>
          <w:b/>
          <w:bCs/>
        </w:rPr>
        <w:t xml:space="preserve">        10. Higijena sanitarnog čvora</w:t>
      </w:r>
    </w:p>
    <w:p w14:paraId="75CC6AA2" w14:textId="77777777" w:rsidR="00532419" w:rsidRDefault="00532419">
      <w:pPr>
        <w:pStyle w:val="Standard"/>
        <w:autoSpaceDE w:val="0"/>
        <w:rPr>
          <w:rFonts w:ascii="TimesNewRoman,Bold" w:eastAsia="TimesNewRoman,Bold" w:hAnsi="TimesNewRoman,Bold" w:cs="TimesNewRoman,Bold"/>
          <w:b/>
          <w:bCs/>
        </w:rPr>
      </w:pPr>
    </w:p>
    <w:p w14:paraId="3E23C0E3" w14:textId="77777777" w:rsidR="00532419" w:rsidRDefault="003B18B6">
      <w:pPr>
        <w:pStyle w:val="Standard"/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 xml:space="preserve">                     </w:t>
      </w:r>
      <w:r>
        <w:rPr>
          <w:rFonts w:ascii="TimesNewRoman" w:eastAsia="TimesNewRoman" w:hAnsi="TimesNewRoman" w:cs="TimesNewRoman"/>
        </w:rPr>
        <w:t xml:space="preserve">                1 ---- 2 ----3 ---- 4 ---- 5</w:t>
      </w:r>
    </w:p>
    <w:p w14:paraId="7CAB9E00" w14:textId="77777777" w:rsidR="00532419" w:rsidRDefault="003B18B6">
      <w:pPr>
        <w:pStyle w:val="Standard"/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>potpuno nezadovoljstvo                                   potpuno zadovoljstvo</w:t>
      </w:r>
    </w:p>
    <w:p w14:paraId="5ED96886" w14:textId="77777777" w:rsidR="00532419" w:rsidRDefault="00532419">
      <w:pPr>
        <w:pStyle w:val="Standard"/>
        <w:autoSpaceDE w:val="0"/>
        <w:rPr>
          <w:rFonts w:ascii="TimesNewRoman" w:eastAsia="TimesNewRoman" w:hAnsi="TimesNewRoman" w:cs="TimesNewRoman"/>
        </w:rPr>
      </w:pPr>
    </w:p>
    <w:p w14:paraId="558BC6B4" w14:textId="77777777" w:rsidR="00532419" w:rsidRDefault="003B18B6">
      <w:pPr>
        <w:pStyle w:val="Standard"/>
        <w:autoSpaceDE w:val="0"/>
        <w:rPr>
          <w:rFonts w:ascii="TimesNewRoman,Bold" w:eastAsia="TimesNewRoman,Bold" w:hAnsi="TimesNewRoman,Bold" w:cs="TimesNewRoman,Bold"/>
          <w:b/>
          <w:bCs/>
        </w:rPr>
      </w:pPr>
      <w:r>
        <w:rPr>
          <w:rFonts w:ascii="TimesNewRoman,Bold" w:eastAsia="TimesNewRoman,Bold" w:hAnsi="TimesNewRoman,Bold" w:cs="TimesNewRoman,Bold"/>
          <w:b/>
          <w:bCs/>
        </w:rPr>
        <w:t xml:space="preserve">         11. Dobivanje termina za pregled u vrijeme kada je Vama odgovaralo:</w:t>
      </w:r>
    </w:p>
    <w:p w14:paraId="6E52C20D" w14:textId="77777777" w:rsidR="00532419" w:rsidRDefault="00532419">
      <w:pPr>
        <w:pStyle w:val="Standard"/>
        <w:autoSpaceDE w:val="0"/>
        <w:rPr>
          <w:rFonts w:ascii="TimesNewRoman,Bold" w:eastAsia="TimesNewRoman,Bold" w:hAnsi="TimesNewRoman,Bold" w:cs="TimesNewRoman,Bold"/>
          <w:b/>
          <w:bCs/>
        </w:rPr>
      </w:pPr>
    </w:p>
    <w:p w14:paraId="77EB64AE" w14:textId="77777777" w:rsidR="00532419" w:rsidRDefault="003B18B6">
      <w:pPr>
        <w:pStyle w:val="Standard"/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 xml:space="preserve">                                    1 ---- 2 ----3 ---- 4 ---- 5</w:t>
      </w:r>
    </w:p>
    <w:p w14:paraId="1C826013" w14:textId="77777777" w:rsidR="00532419" w:rsidRDefault="003B18B6">
      <w:pPr>
        <w:pStyle w:val="Standard"/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>potpuno nezadovoljstvo                                  potpuno zadovoljstvo</w:t>
      </w:r>
    </w:p>
    <w:p w14:paraId="50AC6BEE" w14:textId="77777777" w:rsidR="00532419" w:rsidRDefault="00532419">
      <w:pPr>
        <w:pStyle w:val="Standard"/>
        <w:autoSpaceDE w:val="0"/>
        <w:rPr>
          <w:rFonts w:ascii="TimesNewRoman" w:eastAsia="TimesNewRoman" w:hAnsi="TimesNewRoman" w:cs="TimesNewRoman"/>
        </w:rPr>
      </w:pPr>
    </w:p>
    <w:p w14:paraId="01B557B1" w14:textId="77777777" w:rsidR="00532419" w:rsidRDefault="00532419">
      <w:pPr>
        <w:pStyle w:val="Standard"/>
        <w:autoSpaceDE w:val="0"/>
        <w:rPr>
          <w:rFonts w:ascii="TimesNewRoman" w:eastAsia="TimesNewRoman" w:hAnsi="TimesNewRoman" w:cs="TimesNewRoman"/>
        </w:rPr>
      </w:pPr>
    </w:p>
    <w:p w14:paraId="24F1C6B1" w14:textId="77777777" w:rsidR="00532419" w:rsidRDefault="003B18B6">
      <w:pPr>
        <w:pStyle w:val="Standard"/>
        <w:autoSpaceDE w:val="0"/>
        <w:rPr>
          <w:rFonts w:ascii="TimesNewRoman,Bold" w:eastAsia="TimesNewRoman,Bold" w:hAnsi="TimesNewRoman,Bold" w:cs="TimesNewRoman,Bold"/>
          <w:b/>
          <w:bCs/>
        </w:rPr>
      </w:pPr>
      <w:r>
        <w:rPr>
          <w:rFonts w:ascii="TimesNewRoman,Bold" w:eastAsia="TimesNewRoman,Bold" w:hAnsi="TimesNewRoman,Bold" w:cs="TimesNewRoman,Bold"/>
          <w:b/>
          <w:bCs/>
        </w:rPr>
        <w:t xml:space="preserve">          12. Dobivanje telefonske veze s ambulantom:</w:t>
      </w:r>
    </w:p>
    <w:p w14:paraId="6A604047" w14:textId="77777777" w:rsidR="00532419" w:rsidRDefault="00532419">
      <w:pPr>
        <w:pStyle w:val="Standard"/>
        <w:autoSpaceDE w:val="0"/>
        <w:rPr>
          <w:rFonts w:ascii="TimesNewRoman,Bold" w:eastAsia="TimesNewRoman,Bold" w:hAnsi="TimesNewRoman,Bold" w:cs="TimesNewRoman,Bold"/>
          <w:b/>
          <w:bCs/>
        </w:rPr>
      </w:pPr>
    </w:p>
    <w:p w14:paraId="098EDBAF" w14:textId="77777777" w:rsidR="00532419" w:rsidRDefault="003B18B6">
      <w:pPr>
        <w:pStyle w:val="Standard"/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 xml:space="preserve">                                    1 ---- 2 ----3 ---- 4</w:t>
      </w:r>
      <w:r>
        <w:rPr>
          <w:rFonts w:ascii="TimesNewRoman" w:eastAsia="TimesNewRoman" w:hAnsi="TimesNewRoman" w:cs="TimesNewRoman"/>
        </w:rPr>
        <w:t xml:space="preserve"> ---- 5</w:t>
      </w:r>
    </w:p>
    <w:p w14:paraId="488E6DAA" w14:textId="77777777" w:rsidR="00532419" w:rsidRDefault="003B18B6">
      <w:pPr>
        <w:pStyle w:val="Standard"/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>potpuno nezadovoljstvo                                  potpuno zadovoljstvo</w:t>
      </w:r>
    </w:p>
    <w:p w14:paraId="1B11E93A" w14:textId="77777777" w:rsidR="00532419" w:rsidRDefault="00532419">
      <w:pPr>
        <w:pStyle w:val="Standard"/>
        <w:autoSpaceDE w:val="0"/>
        <w:rPr>
          <w:rFonts w:ascii="TimesNewRoman" w:eastAsia="TimesNewRoman" w:hAnsi="TimesNewRoman" w:cs="TimesNewRoman"/>
        </w:rPr>
      </w:pPr>
    </w:p>
    <w:p w14:paraId="192D2114" w14:textId="77777777" w:rsidR="00532419" w:rsidRDefault="003B18B6">
      <w:pPr>
        <w:pStyle w:val="Standard"/>
        <w:autoSpaceDE w:val="0"/>
        <w:rPr>
          <w:rFonts w:ascii="TimesNewRoman,Bold" w:eastAsia="TimesNewRoman,Bold" w:hAnsi="TimesNewRoman,Bold" w:cs="TimesNewRoman,Bold"/>
          <w:b/>
          <w:bCs/>
        </w:rPr>
      </w:pPr>
      <w:r>
        <w:rPr>
          <w:rFonts w:ascii="TimesNewRoman,Bold" w:eastAsia="TimesNewRoman,Bold" w:hAnsi="TimesNewRoman,Bold" w:cs="TimesNewRoman,Bold"/>
          <w:b/>
          <w:bCs/>
        </w:rPr>
        <w:t xml:space="preserve">          13. Mogućnost razgovora s liječnikom putem telefona:</w:t>
      </w:r>
    </w:p>
    <w:p w14:paraId="735AA8EC" w14:textId="77777777" w:rsidR="00532419" w:rsidRDefault="00532419">
      <w:pPr>
        <w:pStyle w:val="Standard"/>
        <w:autoSpaceDE w:val="0"/>
        <w:rPr>
          <w:rFonts w:ascii="TimesNewRoman,Bold" w:eastAsia="TimesNewRoman,Bold" w:hAnsi="TimesNewRoman,Bold" w:cs="TimesNewRoman,Bold"/>
          <w:b/>
          <w:bCs/>
        </w:rPr>
      </w:pPr>
    </w:p>
    <w:p w14:paraId="780F4976" w14:textId="77777777" w:rsidR="00532419" w:rsidRDefault="003B18B6">
      <w:pPr>
        <w:pStyle w:val="Standard"/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 xml:space="preserve">                                     1 ---- 2 ----3 ---- 4 ---- 5</w:t>
      </w:r>
    </w:p>
    <w:p w14:paraId="7D822B13" w14:textId="77777777" w:rsidR="00532419" w:rsidRDefault="003B18B6">
      <w:pPr>
        <w:pStyle w:val="Standard"/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 xml:space="preserve">potpuno nezadovoljstvo                  </w:t>
      </w:r>
      <w:r>
        <w:rPr>
          <w:rFonts w:ascii="TimesNewRoman" w:eastAsia="TimesNewRoman" w:hAnsi="TimesNewRoman" w:cs="TimesNewRoman"/>
        </w:rPr>
        <w:t xml:space="preserve">                 potpuno zadovoljstvo</w:t>
      </w:r>
    </w:p>
    <w:p w14:paraId="05BB77CF" w14:textId="77777777" w:rsidR="00532419" w:rsidRDefault="00532419">
      <w:pPr>
        <w:pStyle w:val="Standard"/>
        <w:autoSpaceDE w:val="0"/>
        <w:rPr>
          <w:rFonts w:ascii="TimesNewRoman" w:eastAsia="TimesNewRoman" w:hAnsi="TimesNewRoman" w:cs="TimesNewRoman"/>
        </w:rPr>
      </w:pPr>
    </w:p>
    <w:p w14:paraId="03EFF614" w14:textId="77777777" w:rsidR="00532419" w:rsidRDefault="003B18B6">
      <w:pPr>
        <w:pStyle w:val="Standard"/>
        <w:autoSpaceDE w:val="0"/>
        <w:rPr>
          <w:rFonts w:ascii="TimesNewRoman,Bold" w:eastAsia="TimesNewRoman,Bold" w:hAnsi="TimesNewRoman,Bold" w:cs="TimesNewRoman,Bold"/>
          <w:b/>
          <w:bCs/>
        </w:rPr>
      </w:pPr>
      <w:r>
        <w:rPr>
          <w:rFonts w:ascii="TimesNewRoman,Bold" w:eastAsia="TimesNewRoman,Bold" w:hAnsi="TimesNewRoman,Bold" w:cs="TimesNewRoman,Bold"/>
          <w:b/>
          <w:bCs/>
        </w:rPr>
        <w:t xml:space="preserve">          14. Točnost dolaska liječnika na posao i/ili pridržavanja radnog vremena:</w:t>
      </w:r>
    </w:p>
    <w:p w14:paraId="27C00162" w14:textId="77777777" w:rsidR="00532419" w:rsidRDefault="00532419">
      <w:pPr>
        <w:pStyle w:val="Standard"/>
        <w:autoSpaceDE w:val="0"/>
        <w:rPr>
          <w:rFonts w:ascii="TimesNewRoman" w:eastAsia="TimesNewRoman" w:hAnsi="TimesNewRoman" w:cs="TimesNewRoman"/>
        </w:rPr>
      </w:pPr>
    </w:p>
    <w:p w14:paraId="0C01D536" w14:textId="77777777" w:rsidR="00532419" w:rsidRDefault="003B18B6">
      <w:pPr>
        <w:pStyle w:val="Standard"/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 xml:space="preserve">                                    1 ---- 2 ----3 ---- 4 ---- 5</w:t>
      </w:r>
    </w:p>
    <w:p w14:paraId="3D5D2C78" w14:textId="77777777" w:rsidR="00532419" w:rsidRDefault="003B18B6">
      <w:pPr>
        <w:pStyle w:val="Standard"/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>potpuno nezadovoljstvo                                  potpuno zad</w:t>
      </w:r>
      <w:r>
        <w:rPr>
          <w:rFonts w:ascii="TimesNewRoman" w:eastAsia="TimesNewRoman" w:hAnsi="TimesNewRoman" w:cs="TimesNewRoman"/>
        </w:rPr>
        <w:t>ovoljstvo</w:t>
      </w:r>
    </w:p>
    <w:p w14:paraId="3A7FC5BF" w14:textId="77777777" w:rsidR="00532419" w:rsidRDefault="00532419">
      <w:pPr>
        <w:pStyle w:val="Standard"/>
        <w:autoSpaceDE w:val="0"/>
        <w:rPr>
          <w:rFonts w:ascii="TimesNewRoman,Bold" w:eastAsia="TimesNewRoman,Bold" w:hAnsi="TimesNewRoman,Bold" w:cs="TimesNewRoman,Bold"/>
          <w:b/>
          <w:bCs/>
        </w:rPr>
      </w:pPr>
    </w:p>
    <w:p w14:paraId="52D1F52C" w14:textId="77777777" w:rsidR="00532419" w:rsidRDefault="003B18B6">
      <w:pPr>
        <w:pStyle w:val="Standard"/>
        <w:autoSpaceDE w:val="0"/>
        <w:rPr>
          <w:rFonts w:ascii="TimesNewRoman,Bold" w:eastAsia="TimesNewRoman,Bold" w:hAnsi="TimesNewRoman,Bold" w:cs="TimesNewRoman,Bold"/>
          <w:b/>
          <w:bCs/>
        </w:rPr>
      </w:pPr>
      <w:r>
        <w:rPr>
          <w:rFonts w:ascii="TimesNewRoman,Bold" w:eastAsia="TimesNewRoman,Bold" w:hAnsi="TimesNewRoman,Bold" w:cs="TimesNewRoman,Bold"/>
          <w:b/>
          <w:bCs/>
        </w:rPr>
        <w:t xml:space="preserve">          15. Dužina čekanja na pregled u čekaonici ambulante:</w:t>
      </w:r>
    </w:p>
    <w:p w14:paraId="5BB76915" w14:textId="77777777" w:rsidR="00532419" w:rsidRDefault="00532419">
      <w:pPr>
        <w:pStyle w:val="Standard"/>
        <w:autoSpaceDE w:val="0"/>
        <w:rPr>
          <w:rFonts w:ascii="TimesNewRoman,Bold" w:eastAsia="TimesNewRoman,Bold" w:hAnsi="TimesNewRoman,Bold" w:cs="TimesNewRoman,Bold"/>
          <w:b/>
          <w:bCs/>
        </w:rPr>
      </w:pPr>
    </w:p>
    <w:p w14:paraId="26472B23" w14:textId="77777777" w:rsidR="00532419" w:rsidRDefault="003B18B6">
      <w:pPr>
        <w:pStyle w:val="Standard"/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 xml:space="preserve">                                    1 ---- 2 ----3 ---- 4 ---- 5</w:t>
      </w:r>
    </w:p>
    <w:p w14:paraId="134EB5C2" w14:textId="77777777" w:rsidR="00532419" w:rsidRDefault="003B18B6">
      <w:pPr>
        <w:pStyle w:val="Standard"/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>potpuno nezadovoljstvo                                  potpuno zadovoljstvo</w:t>
      </w:r>
    </w:p>
    <w:p w14:paraId="4D9F975C" w14:textId="77777777" w:rsidR="00532419" w:rsidRDefault="00532419">
      <w:pPr>
        <w:pStyle w:val="Standard"/>
        <w:autoSpaceDE w:val="0"/>
        <w:rPr>
          <w:rFonts w:ascii="TimesNewRoman" w:eastAsia="TimesNewRoman" w:hAnsi="TimesNewRoman" w:cs="TimesNewRoman"/>
        </w:rPr>
      </w:pPr>
    </w:p>
    <w:p w14:paraId="7E7E93FD" w14:textId="77777777" w:rsidR="00532419" w:rsidRDefault="003B18B6">
      <w:pPr>
        <w:pStyle w:val="Standard"/>
        <w:autoSpaceDE w:val="0"/>
        <w:rPr>
          <w:rFonts w:ascii="TimesNewRoman,Bold" w:eastAsia="TimesNewRoman,Bold" w:hAnsi="TimesNewRoman,Bold" w:cs="TimesNewRoman,Bold"/>
          <w:b/>
          <w:bCs/>
        </w:rPr>
      </w:pPr>
      <w:r>
        <w:rPr>
          <w:rFonts w:ascii="TimesNewRoman,Bold" w:eastAsia="TimesNewRoman,Bold" w:hAnsi="TimesNewRoman,Bold" w:cs="TimesNewRoman,Bold"/>
          <w:b/>
          <w:bCs/>
        </w:rPr>
        <w:t xml:space="preserve">          16. Poštivanje zakazanog ter</w:t>
      </w:r>
      <w:r>
        <w:rPr>
          <w:rFonts w:ascii="TimesNewRoman,Bold" w:eastAsia="TimesNewRoman,Bold" w:hAnsi="TimesNewRoman,Bold" w:cs="TimesNewRoman,Bold"/>
          <w:b/>
          <w:bCs/>
        </w:rPr>
        <w:t>mina:</w:t>
      </w:r>
    </w:p>
    <w:p w14:paraId="59003C82" w14:textId="77777777" w:rsidR="00532419" w:rsidRDefault="00532419">
      <w:pPr>
        <w:pStyle w:val="Standard"/>
        <w:autoSpaceDE w:val="0"/>
        <w:rPr>
          <w:rFonts w:ascii="TimesNewRoman,Bold" w:eastAsia="TimesNewRoman,Bold" w:hAnsi="TimesNewRoman,Bold" w:cs="TimesNewRoman,Bold"/>
          <w:b/>
          <w:bCs/>
        </w:rPr>
      </w:pPr>
    </w:p>
    <w:p w14:paraId="791E1AC5" w14:textId="77777777" w:rsidR="00532419" w:rsidRDefault="003B18B6">
      <w:pPr>
        <w:pStyle w:val="Standard"/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 xml:space="preserve">                                    1 ---- 2 ----3 ---- 4 ---- 5</w:t>
      </w:r>
    </w:p>
    <w:p w14:paraId="12F5E5B7" w14:textId="77777777" w:rsidR="00532419" w:rsidRDefault="003B18B6">
      <w:pPr>
        <w:pStyle w:val="Standard"/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>potpuno nezadovoljstvo                                  potpuno zadovoljstvo</w:t>
      </w:r>
    </w:p>
    <w:p w14:paraId="7E7A518D" w14:textId="77777777" w:rsidR="00532419" w:rsidRDefault="00532419">
      <w:pPr>
        <w:pStyle w:val="Standard"/>
        <w:autoSpaceDE w:val="0"/>
        <w:rPr>
          <w:rFonts w:ascii="TimesNewRoman" w:eastAsia="TimesNewRoman" w:hAnsi="TimesNewRoman" w:cs="TimesNewRoman"/>
        </w:rPr>
      </w:pPr>
    </w:p>
    <w:p w14:paraId="359797A4" w14:textId="77777777" w:rsidR="00532419" w:rsidRDefault="003B18B6">
      <w:pPr>
        <w:pStyle w:val="Standard"/>
        <w:autoSpaceDE w:val="0"/>
        <w:rPr>
          <w:rFonts w:ascii="TimesNewRoman,Bold" w:eastAsia="TimesNewRoman,Bold" w:hAnsi="TimesNewRoman,Bold" w:cs="TimesNewRoman,Bold"/>
          <w:b/>
          <w:bCs/>
        </w:rPr>
      </w:pPr>
      <w:r>
        <w:rPr>
          <w:rFonts w:ascii="TimesNewRoman,Bold" w:eastAsia="TimesNewRoman,Bold" w:hAnsi="TimesNewRoman,Bold" w:cs="TimesNewRoman,Bold"/>
          <w:b/>
          <w:bCs/>
        </w:rPr>
        <w:t xml:space="preserve">          17. Osiguranje brze usluge u slučaju hitnih zdravstvenih problema:</w:t>
      </w:r>
    </w:p>
    <w:p w14:paraId="13A14D84" w14:textId="77777777" w:rsidR="00532419" w:rsidRDefault="00532419">
      <w:pPr>
        <w:pStyle w:val="Standard"/>
        <w:autoSpaceDE w:val="0"/>
        <w:rPr>
          <w:rFonts w:ascii="TimesNewRoman,Bold" w:eastAsia="TimesNewRoman,Bold" w:hAnsi="TimesNewRoman,Bold" w:cs="TimesNewRoman,Bold"/>
          <w:b/>
          <w:bCs/>
        </w:rPr>
      </w:pPr>
    </w:p>
    <w:p w14:paraId="2E2779C0" w14:textId="77777777" w:rsidR="00532419" w:rsidRDefault="003B18B6">
      <w:pPr>
        <w:pStyle w:val="Standard"/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 xml:space="preserve">                                    1 ---- 2 ----3 ---- 4 ---- 5</w:t>
      </w:r>
    </w:p>
    <w:p w14:paraId="3B768874" w14:textId="77777777" w:rsidR="00532419" w:rsidRDefault="003B18B6">
      <w:pPr>
        <w:pStyle w:val="Standard"/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>potpuno nezadovoljstvo                                  potpuno zadovoljstvo</w:t>
      </w:r>
    </w:p>
    <w:p w14:paraId="4D5D8B7A" w14:textId="77777777" w:rsidR="00532419" w:rsidRDefault="00532419">
      <w:pPr>
        <w:pStyle w:val="Standard"/>
        <w:autoSpaceDE w:val="0"/>
        <w:rPr>
          <w:rFonts w:ascii="TimesNewRoman" w:eastAsia="TimesNewRoman" w:hAnsi="TimesNewRoman" w:cs="TimesNewRoman"/>
        </w:rPr>
      </w:pPr>
    </w:p>
    <w:p w14:paraId="18BCB026" w14:textId="77777777" w:rsidR="00532419" w:rsidRDefault="003B18B6">
      <w:pPr>
        <w:pStyle w:val="Standard"/>
        <w:autoSpaceDE w:val="0"/>
        <w:rPr>
          <w:rFonts w:ascii="TimesNewRoman,Bold" w:eastAsia="TimesNewRoman,Bold" w:hAnsi="TimesNewRoman,Bold" w:cs="TimesNewRoman,Bold"/>
          <w:b/>
          <w:bCs/>
        </w:rPr>
      </w:pPr>
      <w:r>
        <w:rPr>
          <w:rFonts w:ascii="TimesNewRoman,Bold" w:eastAsia="TimesNewRoman,Bold" w:hAnsi="TimesNewRoman,Bold" w:cs="TimesNewRoman,Bold"/>
          <w:b/>
          <w:bCs/>
        </w:rPr>
        <w:t xml:space="preserve">          18. Osposobljenost liječnika za rad na računalu:</w:t>
      </w:r>
    </w:p>
    <w:p w14:paraId="19BE59B4" w14:textId="77777777" w:rsidR="00532419" w:rsidRDefault="00532419">
      <w:pPr>
        <w:pStyle w:val="Standard"/>
        <w:autoSpaceDE w:val="0"/>
        <w:rPr>
          <w:rFonts w:ascii="TimesNewRoman,Bold" w:eastAsia="TimesNewRoman,Bold" w:hAnsi="TimesNewRoman,Bold" w:cs="TimesNewRoman,Bold"/>
          <w:b/>
          <w:bCs/>
        </w:rPr>
      </w:pPr>
    </w:p>
    <w:p w14:paraId="36841533" w14:textId="77777777" w:rsidR="00532419" w:rsidRDefault="003B18B6">
      <w:pPr>
        <w:pStyle w:val="Standard"/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 xml:space="preserve">                                    1---- 2 ----3 ---</w:t>
      </w:r>
      <w:r>
        <w:rPr>
          <w:rFonts w:ascii="TimesNewRoman" w:eastAsia="TimesNewRoman" w:hAnsi="TimesNewRoman" w:cs="TimesNewRoman"/>
        </w:rPr>
        <w:t>- 4 ---- 5</w:t>
      </w:r>
    </w:p>
    <w:p w14:paraId="042E11F5" w14:textId="77777777" w:rsidR="00532419" w:rsidRDefault="003B18B6">
      <w:pPr>
        <w:pStyle w:val="Standard"/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>potpuno nezadovoljstvo                                 potpuno zadovoljstvo</w:t>
      </w:r>
    </w:p>
    <w:p w14:paraId="7673A1F7" w14:textId="77777777" w:rsidR="00532419" w:rsidRDefault="00532419">
      <w:pPr>
        <w:pStyle w:val="Standard"/>
        <w:autoSpaceDE w:val="0"/>
        <w:rPr>
          <w:rFonts w:ascii="TimesNewRoman" w:eastAsia="TimesNewRoman" w:hAnsi="TimesNewRoman" w:cs="TimesNewRoman"/>
        </w:rPr>
      </w:pPr>
    </w:p>
    <w:p w14:paraId="4D198940" w14:textId="77777777" w:rsidR="00532419" w:rsidRDefault="003B18B6">
      <w:pPr>
        <w:pStyle w:val="Standard"/>
        <w:autoSpaceDE w:val="0"/>
        <w:rPr>
          <w:rFonts w:ascii="TimesNewRoman,Bold" w:eastAsia="TimesNewRoman,Bold" w:hAnsi="TimesNewRoman,Bold" w:cs="TimesNewRoman,Bold"/>
          <w:b/>
          <w:bCs/>
        </w:rPr>
      </w:pPr>
      <w:r>
        <w:rPr>
          <w:rFonts w:ascii="TimesNewRoman,Bold" w:eastAsia="TimesNewRoman,Bold" w:hAnsi="TimesNewRoman,Bold" w:cs="TimesNewRoman,Bold"/>
          <w:b/>
          <w:bCs/>
        </w:rPr>
        <w:t xml:space="preserve">          19. Osposobljenost medicinske sestre za rad na računalu:</w:t>
      </w:r>
    </w:p>
    <w:p w14:paraId="67B3344A" w14:textId="77777777" w:rsidR="00532419" w:rsidRDefault="00532419">
      <w:pPr>
        <w:pStyle w:val="Standard"/>
        <w:autoSpaceDE w:val="0"/>
        <w:rPr>
          <w:rFonts w:ascii="TimesNewRoman,Bold" w:eastAsia="TimesNewRoman,Bold" w:hAnsi="TimesNewRoman,Bold" w:cs="TimesNewRoman,Bold"/>
          <w:b/>
          <w:bCs/>
        </w:rPr>
      </w:pPr>
    </w:p>
    <w:p w14:paraId="60E9E521" w14:textId="77777777" w:rsidR="00532419" w:rsidRDefault="003B18B6">
      <w:pPr>
        <w:pStyle w:val="Standard"/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 xml:space="preserve">                                    1 ---- 2 ----3 ---- 4 ---- 5</w:t>
      </w:r>
    </w:p>
    <w:p w14:paraId="0808128F" w14:textId="77777777" w:rsidR="00532419" w:rsidRDefault="003B18B6">
      <w:pPr>
        <w:pStyle w:val="Standard"/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 xml:space="preserve">potpuno nezadovoljstvo             </w:t>
      </w:r>
      <w:r>
        <w:rPr>
          <w:rFonts w:ascii="TimesNewRoman" w:eastAsia="TimesNewRoman" w:hAnsi="TimesNewRoman" w:cs="TimesNewRoman"/>
        </w:rPr>
        <w:t xml:space="preserve">                     potpuno zadovoljstvo</w:t>
      </w:r>
    </w:p>
    <w:p w14:paraId="38BCBD2F" w14:textId="77777777" w:rsidR="00532419" w:rsidRDefault="00532419">
      <w:pPr>
        <w:pStyle w:val="Standard"/>
        <w:autoSpaceDE w:val="0"/>
        <w:rPr>
          <w:rFonts w:ascii="TimesNewRoman" w:eastAsia="TimesNewRoman" w:hAnsi="TimesNewRoman" w:cs="TimesNewRoman"/>
        </w:rPr>
      </w:pPr>
    </w:p>
    <w:p w14:paraId="3BB2879F" w14:textId="77777777" w:rsidR="00532419" w:rsidRDefault="003B18B6">
      <w:pPr>
        <w:pStyle w:val="Standard"/>
        <w:autoSpaceDE w:val="0"/>
        <w:rPr>
          <w:rFonts w:ascii="TimesNewRoman,Bold" w:eastAsia="TimesNewRoman,Bold" w:hAnsi="TimesNewRoman,Bold" w:cs="TimesNewRoman,Bold"/>
          <w:b/>
          <w:bCs/>
        </w:rPr>
      </w:pPr>
      <w:r>
        <w:rPr>
          <w:rFonts w:ascii="TimesNewRoman,Bold" w:eastAsia="TimesNewRoman,Bold" w:hAnsi="TimesNewRoman,Bold" w:cs="TimesNewRoman,Bold"/>
          <w:b/>
          <w:bCs/>
        </w:rPr>
        <w:t xml:space="preserve">          20. Mogućnost savjetovanja o zdravstvenim problemima s medicinskom sestrom:</w:t>
      </w:r>
    </w:p>
    <w:p w14:paraId="4B09A68B" w14:textId="77777777" w:rsidR="00532419" w:rsidRDefault="00532419">
      <w:pPr>
        <w:pStyle w:val="Standard"/>
        <w:autoSpaceDE w:val="0"/>
        <w:rPr>
          <w:rFonts w:ascii="TimesNewRoman,Bold" w:eastAsia="TimesNewRoman,Bold" w:hAnsi="TimesNewRoman,Bold" w:cs="TimesNewRoman,Bold"/>
          <w:b/>
          <w:bCs/>
        </w:rPr>
      </w:pPr>
    </w:p>
    <w:p w14:paraId="4C46FCC9" w14:textId="77777777" w:rsidR="00532419" w:rsidRDefault="003B18B6">
      <w:pPr>
        <w:pStyle w:val="Standard"/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 xml:space="preserve">                                    1 ---- 2 ----3 ---- 4 ---- 5</w:t>
      </w:r>
    </w:p>
    <w:p w14:paraId="5A5C8023" w14:textId="77777777" w:rsidR="00532419" w:rsidRDefault="003B18B6">
      <w:pPr>
        <w:pStyle w:val="Standard"/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>potpuno nezadovoljstvo                                  potpu</w:t>
      </w:r>
      <w:r>
        <w:rPr>
          <w:rFonts w:ascii="TimesNewRoman" w:eastAsia="TimesNewRoman" w:hAnsi="TimesNewRoman" w:cs="TimesNewRoman"/>
        </w:rPr>
        <w:t>no zadovoljstvo</w:t>
      </w:r>
    </w:p>
    <w:p w14:paraId="29ACA5BE" w14:textId="77777777" w:rsidR="00532419" w:rsidRDefault="00532419">
      <w:pPr>
        <w:pStyle w:val="Standard"/>
        <w:autoSpaceDE w:val="0"/>
        <w:rPr>
          <w:rFonts w:ascii="TimesNewRoman" w:eastAsia="TimesNewRoman" w:hAnsi="TimesNewRoman" w:cs="TimesNewRoman"/>
        </w:rPr>
      </w:pPr>
    </w:p>
    <w:p w14:paraId="5F5F3A7F" w14:textId="77777777" w:rsidR="00532419" w:rsidRDefault="003B18B6">
      <w:pPr>
        <w:pStyle w:val="Standard"/>
        <w:autoSpaceDE w:val="0"/>
        <w:rPr>
          <w:rFonts w:ascii="TimesNewRoman,Bold" w:eastAsia="TimesNewRoman,Bold" w:hAnsi="TimesNewRoman,Bold" w:cs="TimesNewRoman,Bold"/>
          <w:b/>
          <w:bCs/>
        </w:rPr>
      </w:pPr>
      <w:r>
        <w:rPr>
          <w:rFonts w:ascii="TimesNewRoman,Bold" w:eastAsia="TimesNewRoman,Bold" w:hAnsi="TimesNewRoman,Bold" w:cs="TimesNewRoman,Bold"/>
          <w:b/>
          <w:bCs/>
        </w:rPr>
        <w:t xml:space="preserve">          21. Medicinska spretnost i znanje medicinske sestre:</w:t>
      </w:r>
    </w:p>
    <w:p w14:paraId="6353F71F" w14:textId="77777777" w:rsidR="00532419" w:rsidRDefault="00532419">
      <w:pPr>
        <w:pStyle w:val="Standard"/>
        <w:autoSpaceDE w:val="0"/>
        <w:rPr>
          <w:rFonts w:ascii="TimesNewRoman,Bold" w:eastAsia="TimesNewRoman,Bold" w:hAnsi="TimesNewRoman,Bold" w:cs="TimesNewRoman,Bold"/>
          <w:b/>
          <w:bCs/>
        </w:rPr>
      </w:pPr>
    </w:p>
    <w:p w14:paraId="273C4A10" w14:textId="77777777" w:rsidR="00532419" w:rsidRDefault="003B18B6">
      <w:pPr>
        <w:pStyle w:val="Standard"/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 xml:space="preserve">                                    1---- 2 ----3 ---- 4 ---- 5</w:t>
      </w:r>
    </w:p>
    <w:p w14:paraId="4EF20D92" w14:textId="77777777" w:rsidR="00532419" w:rsidRDefault="003B18B6">
      <w:pPr>
        <w:pStyle w:val="Standard"/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>potpuno nezadovoljstvo                                 potpuno zadovoljstvo</w:t>
      </w:r>
    </w:p>
    <w:p w14:paraId="36FF7800" w14:textId="77777777" w:rsidR="00532419" w:rsidRDefault="00532419">
      <w:pPr>
        <w:pStyle w:val="Standard"/>
        <w:autoSpaceDE w:val="0"/>
        <w:rPr>
          <w:rFonts w:ascii="TimesNewRoman" w:eastAsia="TimesNewRoman" w:hAnsi="TimesNewRoman" w:cs="TimesNewRoman"/>
        </w:rPr>
      </w:pPr>
    </w:p>
    <w:p w14:paraId="01AB694D" w14:textId="77777777" w:rsidR="00532419" w:rsidRDefault="00532419">
      <w:pPr>
        <w:pStyle w:val="Standard"/>
        <w:autoSpaceDE w:val="0"/>
        <w:rPr>
          <w:rFonts w:ascii="TimesNewRoman" w:eastAsia="TimesNewRoman" w:hAnsi="TimesNewRoman" w:cs="TimesNewRoman"/>
        </w:rPr>
      </w:pPr>
    </w:p>
    <w:p w14:paraId="27F36586" w14:textId="77777777" w:rsidR="00532419" w:rsidRDefault="00532419">
      <w:pPr>
        <w:pStyle w:val="Standard"/>
        <w:autoSpaceDE w:val="0"/>
        <w:rPr>
          <w:rFonts w:ascii="TimesNewRoman" w:eastAsia="TimesNewRoman" w:hAnsi="TimesNewRoman" w:cs="TimesNewRoman"/>
        </w:rPr>
      </w:pPr>
    </w:p>
    <w:p w14:paraId="3F8A8226" w14:textId="77777777" w:rsidR="00532419" w:rsidRDefault="003B18B6">
      <w:pPr>
        <w:pStyle w:val="Standard"/>
        <w:autoSpaceDE w:val="0"/>
        <w:rPr>
          <w:rFonts w:ascii="TimesNewRoman,Bold" w:eastAsia="TimesNewRoman,Bold" w:hAnsi="TimesNewRoman,Bold" w:cs="TimesNewRoman,Bold"/>
          <w:b/>
          <w:bCs/>
        </w:rPr>
      </w:pPr>
      <w:r>
        <w:rPr>
          <w:rFonts w:ascii="TimesNewRoman,Bold" w:eastAsia="TimesNewRoman,Bold" w:hAnsi="TimesNewRoman,Bold" w:cs="TimesNewRoman,Bold"/>
          <w:b/>
          <w:bCs/>
        </w:rPr>
        <w:t>22. Sposobnost medicinske sestre</w:t>
      </w:r>
      <w:r>
        <w:rPr>
          <w:rFonts w:ascii="TimesNewRoman,Bold" w:eastAsia="TimesNewRoman,Bold" w:hAnsi="TimesNewRoman,Bold" w:cs="TimesNewRoman,Bold"/>
          <w:b/>
          <w:bCs/>
        </w:rPr>
        <w:t xml:space="preserve"> da prepozna prioritetne pacijente</w:t>
      </w:r>
    </w:p>
    <w:p w14:paraId="3FAFCCB0" w14:textId="77777777" w:rsidR="00532419" w:rsidRDefault="00532419">
      <w:pPr>
        <w:pStyle w:val="Standard"/>
        <w:autoSpaceDE w:val="0"/>
        <w:rPr>
          <w:rFonts w:ascii="TimesNewRoman,Bold" w:eastAsia="TimesNewRoman,Bold" w:hAnsi="TimesNewRoman,Bold" w:cs="TimesNewRoman,Bold"/>
          <w:b/>
          <w:bCs/>
        </w:rPr>
      </w:pPr>
    </w:p>
    <w:p w14:paraId="564C5075" w14:textId="77777777" w:rsidR="00532419" w:rsidRDefault="003B18B6">
      <w:pPr>
        <w:pStyle w:val="Standard"/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 xml:space="preserve">                                     1---- 2 ----3 ---- 4 ---- 5</w:t>
      </w:r>
    </w:p>
    <w:p w14:paraId="48B76E26" w14:textId="77777777" w:rsidR="00532419" w:rsidRDefault="003B18B6">
      <w:pPr>
        <w:pStyle w:val="Standard"/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>potpuno nezadovoljstvo                                  potpuno zadovoljstvo</w:t>
      </w:r>
    </w:p>
    <w:p w14:paraId="400972E2" w14:textId="77777777" w:rsidR="00532419" w:rsidRDefault="00532419">
      <w:pPr>
        <w:pStyle w:val="Standard"/>
        <w:autoSpaceDE w:val="0"/>
        <w:rPr>
          <w:rFonts w:ascii="TimesNewRoman" w:eastAsia="TimesNewRoman" w:hAnsi="TimesNewRoman" w:cs="TimesNewRoman"/>
        </w:rPr>
      </w:pPr>
    </w:p>
    <w:p w14:paraId="45892217" w14:textId="77777777" w:rsidR="00532419" w:rsidRDefault="003B18B6">
      <w:pPr>
        <w:pStyle w:val="Standard"/>
        <w:autoSpaceDE w:val="0"/>
        <w:rPr>
          <w:rFonts w:ascii="TimesNewRoman,Bold" w:eastAsia="TimesNewRoman,Bold" w:hAnsi="TimesNewRoman,Bold" w:cs="TimesNewRoman,Bold"/>
          <w:b/>
          <w:bCs/>
        </w:rPr>
      </w:pPr>
      <w:r>
        <w:rPr>
          <w:rFonts w:ascii="TimesNewRoman,Bold" w:eastAsia="TimesNewRoman,Bold" w:hAnsi="TimesNewRoman,Bold" w:cs="TimesNewRoman,Bold"/>
          <w:b/>
          <w:bCs/>
        </w:rPr>
        <w:t>23. Za zaštitu svojih prava Vi ćete se obratiti:</w:t>
      </w:r>
    </w:p>
    <w:p w14:paraId="38EDABF7" w14:textId="77777777" w:rsidR="00532419" w:rsidRDefault="00532419">
      <w:pPr>
        <w:pStyle w:val="Standard"/>
        <w:autoSpaceDE w:val="0"/>
        <w:rPr>
          <w:rFonts w:ascii="TimesNewRoman,Bold" w:eastAsia="TimesNewRoman,Bold" w:hAnsi="TimesNewRoman,Bold" w:cs="TimesNewRoman,Bold"/>
          <w:b/>
          <w:bCs/>
        </w:rPr>
      </w:pPr>
    </w:p>
    <w:p w14:paraId="10EAF3E2" w14:textId="77777777" w:rsidR="00532419" w:rsidRDefault="003B18B6">
      <w:pPr>
        <w:pStyle w:val="Standard"/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 xml:space="preserve">1. Ravnatelju doma </w:t>
      </w:r>
      <w:r>
        <w:rPr>
          <w:rFonts w:ascii="TimesNewRoman" w:eastAsia="TimesNewRoman" w:hAnsi="TimesNewRoman" w:cs="TimesNewRoman"/>
        </w:rPr>
        <w:t>zdravlja</w:t>
      </w:r>
    </w:p>
    <w:p w14:paraId="209ACDB7" w14:textId="77777777" w:rsidR="00532419" w:rsidRDefault="003B18B6">
      <w:pPr>
        <w:pStyle w:val="Standard"/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>2. Ministarstvu zdravstva i socijalne skrbi</w:t>
      </w:r>
    </w:p>
    <w:p w14:paraId="6DD2AA30" w14:textId="77777777" w:rsidR="00532419" w:rsidRDefault="003B18B6">
      <w:pPr>
        <w:pStyle w:val="Standard"/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>3. Pučkom pravobranitelju</w:t>
      </w:r>
    </w:p>
    <w:p w14:paraId="45D7E2EE" w14:textId="77777777" w:rsidR="00532419" w:rsidRDefault="003B18B6">
      <w:pPr>
        <w:pStyle w:val="Standard"/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>4. Udruzi za zaštitu prava pacijenata</w:t>
      </w:r>
    </w:p>
    <w:p w14:paraId="0629A918" w14:textId="77777777" w:rsidR="00532419" w:rsidRDefault="003B18B6">
      <w:pPr>
        <w:pStyle w:val="Standard"/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>5. Hrvatskoj liječničkoj komori</w:t>
      </w:r>
    </w:p>
    <w:p w14:paraId="0748AF06" w14:textId="77777777" w:rsidR="00532419" w:rsidRDefault="003B18B6">
      <w:pPr>
        <w:pStyle w:val="Standard"/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>6. Hrvatskoj stomatološkoj komori</w:t>
      </w:r>
    </w:p>
    <w:p w14:paraId="0A6F4097" w14:textId="77777777" w:rsidR="00532419" w:rsidRDefault="00532419">
      <w:pPr>
        <w:pStyle w:val="Standard"/>
        <w:autoSpaceDE w:val="0"/>
        <w:rPr>
          <w:rFonts w:ascii="TimesNewRoman" w:eastAsia="TimesNewRoman" w:hAnsi="TimesNewRoman" w:cs="TimesNewRoman"/>
        </w:rPr>
      </w:pPr>
    </w:p>
    <w:p w14:paraId="690D984D" w14:textId="77777777" w:rsidR="00532419" w:rsidRDefault="00532419">
      <w:pPr>
        <w:pStyle w:val="Standard"/>
        <w:autoSpaceDE w:val="0"/>
        <w:rPr>
          <w:rFonts w:ascii="TimesNewRoman" w:eastAsia="TimesNewRoman" w:hAnsi="TimesNewRoman" w:cs="TimesNewRoman"/>
        </w:rPr>
      </w:pPr>
    </w:p>
    <w:p w14:paraId="4998ABB2" w14:textId="77777777" w:rsidR="00532419" w:rsidRDefault="00532419">
      <w:pPr>
        <w:pStyle w:val="Standard"/>
        <w:autoSpaceDE w:val="0"/>
      </w:pPr>
    </w:p>
    <w:p w14:paraId="00FFB0D2" w14:textId="77777777" w:rsidR="00532419" w:rsidRDefault="003B18B6">
      <w:pPr>
        <w:pStyle w:val="Standard"/>
        <w:autoSpaceDE w:val="0"/>
      </w:pPr>
      <w:r>
        <w:rPr>
          <w:rFonts w:ascii="TimesNewRoman" w:eastAsia="TimesNewRoman" w:hAnsi="TimesNewRoman" w:cs="TimesNewRoman"/>
        </w:rPr>
        <w:t xml:space="preserve"> </w:t>
      </w:r>
      <w:r>
        <w:rPr>
          <w:rFonts w:ascii="TimesNewRoman,Bold" w:eastAsia="TimesNewRoman,Bold" w:hAnsi="TimesNewRoman,Bold" w:cs="TimesNewRoman,Bold"/>
          <w:b/>
          <w:bCs/>
        </w:rPr>
        <w:t>ZAHVALJUJEMO NA SURADNJI I MOLIMO VAS DA POPUNJENI LISTIĆ POŠALJETE N</w:t>
      </w:r>
      <w:r>
        <w:rPr>
          <w:rFonts w:ascii="TimesNewRoman,Bold" w:eastAsia="TimesNewRoman,Bold" w:hAnsi="TimesNewRoman,Bold" w:cs="TimesNewRoman,Bold"/>
          <w:b/>
          <w:bCs/>
        </w:rPr>
        <w:t xml:space="preserve">A  e-adresu: </w:t>
      </w:r>
      <w:hyperlink r:id="rId7" w:history="1">
        <w:r>
          <w:rPr>
            <w:rFonts w:ascii="TimesNewRoman,Bold" w:eastAsia="TimesNewRoman,Bold" w:hAnsi="TimesNewRoman,Bold" w:cs="TimesNewRoman,Bold"/>
            <w:b/>
            <w:bCs/>
            <w:color w:val="0070C0"/>
          </w:rPr>
          <w:t>kvaliteta.dz@vip.hr</w:t>
        </w:r>
      </w:hyperlink>
    </w:p>
    <w:p w14:paraId="6C2F2401" w14:textId="77777777" w:rsidR="00532419" w:rsidRDefault="00532419">
      <w:pPr>
        <w:pStyle w:val="Standard"/>
        <w:autoSpaceDE w:val="0"/>
        <w:jc w:val="both"/>
      </w:pPr>
    </w:p>
    <w:p w14:paraId="678531A6" w14:textId="77777777" w:rsidR="00532419" w:rsidRDefault="003B18B6">
      <w:pPr>
        <w:pStyle w:val="Standard"/>
        <w:autoSpaceDE w:val="0"/>
        <w:jc w:val="center"/>
      </w:pPr>
      <w:r>
        <w:rPr>
          <w:rFonts w:ascii="TimesNewRoman,Bold" w:eastAsia="TimesNewRoman,Bold" w:hAnsi="TimesNewRoman,Bold" w:cs="TimesNewRoman,Bold"/>
          <w:b/>
          <w:bCs/>
        </w:rPr>
        <w:t xml:space="preserve"> </w:t>
      </w:r>
    </w:p>
    <w:p w14:paraId="7BCE9946" w14:textId="77777777" w:rsidR="00532419" w:rsidRDefault="00532419">
      <w:pPr>
        <w:pStyle w:val="Standard"/>
        <w:autoSpaceDE w:val="0"/>
        <w:jc w:val="center"/>
      </w:pPr>
    </w:p>
    <w:p w14:paraId="3FDB08D1" w14:textId="77777777" w:rsidR="00532419" w:rsidRDefault="00532419">
      <w:pPr>
        <w:pStyle w:val="Standard"/>
        <w:autoSpaceDE w:val="0"/>
        <w:jc w:val="both"/>
      </w:pPr>
    </w:p>
    <w:p w14:paraId="50EE1377" w14:textId="77777777" w:rsidR="00532419" w:rsidRDefault="00532419">
      <w:pPr>
        <w:pStyle w:val="Standard"/>
        <w:autoSpaceDE w:val="0"/>
        <w:jc w:val="both"/>
      </w:pPr>
    </w:p>
    <w:p w14:paraId="586D9864" w14:textId="77777777" w:rsidR="00532419" w:rsidRDefault="003B18B6">
      <w:pPr>
        <w:pStyle w:val="Standard"/>
        <w:autoSpaceDE w:val="0"/>
      </w:pPr>
      <w:r>
        <w:rPr>
          <w:rFonts w:ascii="TimesNewRoman" w:eastAsia="TimesNewRoman" w:hAnsi="TimesNewRoman" w:cs="TimesNewRoman"/>
          <w:sz w:val="20"/>
          <w:szCs w:val="20"/>
        </w:rPr>
        <w:t xml:space="preserve">Napomena: </w:t>
      </w:r>
      <w:r>
        <w:rPr>
          <w:rFonts w:ascii="TimesNewRoman,Bold" w:eastAsia="TimesNewRoman,Bold" w:hAnsi="TimesNewRoman,Bold" w:cs="TimesNewRoman,Bold"/>
          <w:b/>
          <w:bCs/>
          <w:sz w:val="20"/>
          <w:szCs w:val="20"/>
        </w:rPr>
        <w:t>Vaša je anonimnost potpuno zajamčena</w:t>
      </w:r>
      <w:r>
        <w:rPr>
          <w:rFonts w:ascii="TimesNewRoman" w:eastAsia="TimesNewRoman" w:hAnsi="TimesNewRoman" w:cs="TimesNewRoman"/>
          <w:sz w:val="20"/>
          <w:szCs w:val="20"/>
        </w:rPr>
        <w:t>, a podaci iz ovog listića koristit će se isključivo u svrhu</w:t>
      </w:r>
    </w:p>
    <w:p w14:paraId="7F7C1E33" w14:textId="77777777" w:rsidR="00532419" w:rsidRDefault="003B18B6">
      <w:pPr>
        <w:pStyle w:val="Standard"/>
        <w:autoSpaceDE w:val="0"/>
      </w:pPr>
      <w:r>
        <w:rPr>
          <w:rFonts w:ascii="TimesNewRoman" w:eastAsia="TimesNewRoman" w:hAnsi="TimesNewRoman" w:cs="TimesNewRoman"/>
          <w:sz w:val="20"/>
          <w:szCs w:val="20"/>
        </w:rPr>
        <w:t xml:space="preserve">poboljšanja kvalitete primarne zdravstvene zaštite i </w:t>
      </w:r>
      <w:r>
        <w:rPr>
          <w:rFonts w:ascii="TimesNewRoman" w:eastAsia="TimesNewRoman" w:hAnsi="TimesNewRoman" w:cs="TimesNewRoman"/>
          <w:sz w:val="20"/>
          <w:szCs w:val="20"/>
        </w:rPr>
        <w:t>unaprjeđenja prava pacijenata.</w:t>
      </w:r>
      <w:r>
        <w:rPr>
          <w:rFonts w:ascii="TimesNewRoman" w:eastAsia="TimesNewRoman" w:hAnsi="TimesNewRoman" w:cs="TimesNewRoman"/>
        </w:rPr>
        <w:t xml:space="preserve">                                                                                                                                                                </w:t>
      </w:r>
    </w:p>
    <w:sectPr w:rsidR="00532419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C4258" w14:textId="77777777" w:rsidR="003B18B6" w:rsidRDefault="003B18B6">
      <w:r>
        <w:separator/>
      </w:r>
    </w:p>
  </w:endnote>
  <w:endnote w:type="continuationSeparator" w:id="0">
    <w:p w14:paraId="401C463F" w14:textId="77777777" w:rsidR="003B18B6" w:rsidRDefault="003B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charset w:val="00"/>
    <w:family w:val="auto"/>
    <w:pitch w:val="default"/>
  </w:font>
  <w:font w:name="TimesNewRoman">
    <w:altName w:val="Times New Roman"/>
    <w:charset w:val="00"/>
    <w:family w:val="roman"/>
    <w:pitch w:val="default"/>
  </w:font>
  <w:font w:name="TimesNewRoman,BoldItalic">
    <w:altName w:val="Times New Roman"/>
    <w:charset w:val="00"/>
    <w:family w:val="script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2A2EE" w14:textId="77777777" w:rsidR="003B18B6" w:rsidRDefault="003B18B6">
      <w:r>
        <w:rPr>
          <w:color w:val="000000"/>
        </w:rPr>
        <w:separator/>
      </w:r>
    </w:p>
  </w:footnote>
  <w:footnote w:type="continuationSeparator" w:id="0">
    <w:p w14:paraId="2979BBA4" w14:textId="77777777" w:rsidR="003B18B6" w:rsidRDefault="003B1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D213A"/>
    <w:multiLevelType w:val="multilevel"/>
    <w:tmpl w:val="B34A94E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5640972"/>
    <w:multiLevelType w:val="multilevel"/>
    <w:tmpl w:val="F6802C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32419"/>
    <w:rsid w:val="003B18B6"/>
    <w:rsid w:val="00532419"/>
    <w:rsid w:val="009F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97ADF"/>
  <w15:docId w15:val="{6D702C68-AE9B-4C76-9F6F-10A41D23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valiteta.dz@vip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1101</Words>
  <Characters>6282</Characters>
  <Application>Microsoft Office Word</Application>
  <DocSecurity>0</DocSecurity>
  <Lines>52</Lines>
  <Paragraphs>14</Paragraphs>
  <ScaleCrop>false</ScaleCrop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danza</dc:creator>
  <cp:lastModifiedBy>dr danza</cp:lastModifiedBy>
  <cp:revision>2</cp:revision>
  <dcterms:created xsi:type="dcterms:W3CDTF">2024-10-15T07:32:00Z</dcterms:created>
  <dcterms:modified xsi:type="dcterms:W3CDTF">2024-10-15T07:32:00Z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